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2605" w14:textId="212AEA31" w:rsidR="00B263E6" w:rsidRPr="00102CDB" w:rsidRDefault="007A05AE" w:rsidP="000924F9">
      <w:pPr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</w:pPr>
      <w:r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Jaká je s</w:t>
      </w:r>
      <w:r w:rsidR="000924F9"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 xml:space="preserve">kutečná cena </w:t>
      </w:r>
      <w:r w:rsidR="005D3461"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předělávek</w:t>
      </w:r>
      <w:r w:rsidR="000924F9"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 xml:space="preserve"> a</w:t>
      </w:r>
      <w:r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 </w:t>
      </w:r>
      <w:r w:rsidR="000924F9"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víceprací v</w:t>
      </w:r>
      <w:r w:rsidR="00ED3E61"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 xml:space="preserve">e </w:t>
      </w:r>
      <w:r w:rsidR="000924F9"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stavebnictví</w:t>
      </w:r>
      <w:r w:rsidRPr="00102CDB">
        <w:rPr>
          <w:rFonts w:ascii="Arial" w:eastAsiaTheme="majorEastAsia" w:hAnsi="Arial" w:cs="Arial"/>
          <w:b/>
          <w:bCs/>
          <w:color w:val="0070C0"/>
          <w:sz w:val="50"/>
          <w:szCs w:val="50"/>
          <w:lang w:val="cs-CZ"/>
        </w:rPr>
        <w:t>?</w:t>
      </w:r>
    </w:p>
    <w:p w14:paraId="619B3C54" w14:textId="77777777" w:rsidR="000924F9" w:rsidRPr="00102CDB" w:rsidRDefault="000924F9" w:rsidP="000924F9">
      <w:pPr>
        <w:rPr>
          <w:rFonts w:ascii="Arial" w:hAnsi="Arial" w:cs="Arial"/>
          <w:lang w:val="cs-CZ"/>
        </w:rPr>
      </w:pPr>
    </w:p>
    <w:p w14:paraId="52BD75D9" w14:textId="4114A4F7" w:rsidR="000924F9" w:rsidRPr="00102CDB" w:rsidRDefault="000924F9" w:rsidP="005A371F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Analýza společnosti </w:t>
      </w:r>
      <w:proofErr w:type="spellStart"/>
      <w:r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PlanRadar</w:t>
      </w:r>
      <w:proofErr w:type="spellEnd"/>
      <w:r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, která zahrnovala více než 2500</w:t>
      </w:r>
      <w:r w:rsidR="00544095"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 </w:t>
      </w:r>
      <w:r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společností v Evropě, zjistila,</w:t>
      </w:r>
      <w:r w:rsidR="008C0E8D"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 že až 30 % </w:t>
      </w:r>
      <w:r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celkových nákladů na projekt se </w:t>
      </w:r>
      <w:r w:rsidR="008C0E8D"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 xml:space="preserve">v tuzemsku </w:t>
      </w:r>
      <w:r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připisuje předělávkám a</w:t>
      </w:r>
      <w:r w:rsidR="00666D14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 </w:t>
      </w:r>
      <w:r w:rsidR="008818B7"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vícepracím</w:t>
      </w:r>
      <w:r w:rsidRPr="00102CDB">
        <w:rPr>
          <w:rFonts w:ascii="Arial" w:hAnsi="Arial" w:cs="Arial"/>
          <w:b/>
          <w:bCs/>
          <w:color w:val="000000" w:themeColor="text1"/>
          <w:sz w:val="32"/>
          <w:szCs w:val="32"/>
          <w:lang w:val="cs-CZ"/>
        </w:rPr>
        <w:t>.</w:t>
      </w:r>
    </w:p>
    <w:p w14:paraId="1E4A78EE" w14:textId="77777777" w:rsidR="000924F9" w:rsidRPr="00102CDB" w:rsidRDefault="000924F9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767B1484" w14:textId="68D11BCE" w:rsidR="000924F9" w:rsidRPr="00102CDB" w:rsidRDefault="000924F9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color w:val="000000" w:themeColor="text1"/>
          <w:lang w:val="cs-CZ"/>
        </w:rPr>
        <w:t xml:space="preserve">Praha, Česká republika, </w:t>
      </w:r>
      <w:r w:rsidR="002139FF">
        <w:rPr>
          <w:rFonts w:ascii="Arial" w:hAnsi="Arial" w:cs="Arial"/>
          <w:color w:val="000000" w:themeColor="text1"/>
          <w:lang w:val="cs-CZ"/>
        </w:rPr>
        <w:t>15.</w:t>
      </w:r>
      <w:r w:rsidRPr="00102CDB">
        <w:rPr>
          <w:rFonts w:ascii="Arial" w:hAnsi="Arial" w:cs="Arial"/>
          <w:color w:val="000000" w:themeColor="text1"/>
          <w:lang w:val="cs-CZ"/>
        </w:rPr>
        <w:t xml:space="preserve"> června 2023 – Společnost </w:t>
      </w:r>
      <w:proofErr w:type="spellStart"/>
      <w:r w:rsidRPr="00102CDB">
        <w:rPr>
          <w:rFonts w:ascii="Arial" w:hAnsi="Arial" w:cs="Arial"/>
          <w:color w:val="000000" w:themeColor="text1"/>
          <w:lang w:val="cs-CZ"/>
        </w:rPr>
        <w:t>PlanRadar</w:t>
      </w:r>
      <w:proofErr w:type="spellEnd"/>
      <w:r w:rsidRPr="00102CDB">
        <w:rPr>
          <w:rFonts w:ascii="Arial" w:hAnsi="Arial" w:cs="Arial"/>
          <w:color w:val="000000" w:themeColor="text1"/>
          <w:lang w:val="cs-CZ"/>
        </w:rPr>
        <w:t xml:space="preserve">, jedna z předních evropských platforem pro digitalizaci procesů během výstavby a správy nemovitostí, </w:t>
      </w:r>
      <w:r w:rsidR="00ED3E61" w:rsidRPr="00102CDB">
        <w:rPr>
          <w:rFonts w:ascii="Arial" w:hAnsi="Arial" w:cs="Arial"/>
          <w:color w:val="000000" w:themeColor="text1"/>
          <w:lang w:val="cs-CZ"/>
        </w:rPr>
        <w:t>nedávno</w:t>
      </w:r>
      <w:r w:rsidRPr="00102CDB">
        <w:rPr>
          <w:rFonts w:ascii="Arial" w:hAnsi="Arial" w:cs="Arial"/>
          <w:color w:val="000000" w:themeColor="text1"/>
          <w:lang w:val="cs-CZ"/>
        </w:rPr>
        <w:t xml:space="preserve"> publikovala </w:t>
      </w:r>
      <w:r w:rsidR="00ED3E61" w:rsidRPr="00102CDB">
        <w:rPr>
          <w:rFonts w:ascii="Arial" w:hAnsi="Arial" w:cs="Arial"/>
          <w:color w:val="000000" w:themeColor="text1"/>
          <w:lang w:val="cs-CZ"/>
        </w:rPr>
        <w:t xml:space="preserve">výsledky </w:t>
      </w:r>
      <w:r w:rsidRPr="00102CDB">
        <w:rPr>
          <w:rFonts w:ascii="Arial" w:hAnsi="Arial" w:cs="Arial"/>
          <w:color w:val="000000" w:themeColor="text1"/>
          <w:lang w:val="cs-CZ"/>
        </w:rPr>
        <w:t>výzkum</w:t>
      </w:r>
      <w:r w:rsidR="00ED3E61" w:rsidRPr="00102CDB">
        <w:rPr>
          <w:rFonts w:ascii="Arial" w:hAnsi="Arial" w:cs="Arial"/>
          <w:color w:val="000000" w:themeColor="text1"/>
          <w:lang w:val="cs-CZ"/>
        </w:rPr>
        <w:t>u</w:t>
      </w:r>
      <w:r w:rsidRPr="00102CDB">
        <w:rPr>
          <w:rFonts w:ascii="Arial" w:hAnsi="Arial" w:cs="Arial"/>
          <w:color w:val="000000" w:themeColor="text1"/>
          <w:lang w:val="cs-CZ"/>
        </w:rPr>
        <w:t xml:space="preserve">, který analyzoval hlavní příčiny a důsledky předělávek a víceprací v oblasti stavebnictví. </w:t>
      </w:r>
      <w:r w:rsidR="007679A9" w:rsidRPr="00102CDB">
        <w:rPr>
          <w:rFonts w:ascii="Arial" w:hAnsi="Arial" w:cs="Arial"/>
          <w:color w:val="000000" w:themeColor="text1"/>
          <w:lang w:val="cs-CZ"/>
        </w:rPr>
        <w:t>Ty zahrnují veškeré práce, které nebyly původně zahrnuty do plánu a rozpočtu projektu. Může se jednat</w:t>
      </w:r>
      <w:r w:rsidR="00966F4C" w:rsidRPr="00102CDB">
        <w:rPr>
          <w:rFonts w:ascii="Arial" w:hAnsi="Arial" w:cs="Arial"/>
          <w:color w:val="000000" w:themeColor="text1"/>
          <w:lang w:val="cs-CZ"/>
        </w:rPr>
        <w:t xml:space="preserve"> například</w:t>
      </w:r>
      <w:r w:rsidR="007679A9" w:rsidRPr="00102CDB">
        <w:rPr>
          <w:rFonts w:ascii="Arial" w:hAnsi="Arial" w:cs="Arial"/>
          <w:color w:val="000000" w:themeColor="text1"/>
          <w:lang w:val="cs-CZ"/>
        </w:rPr>
        <w:t xml:space="preserve"> o dodatečné konstrukční nebo instalační práce, rozšíření původního rozsahu prací, opravy chyb</w:t>
      </w:r>
      <w:r w:rsidR="00297542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7679A9" w:rsidRPr="00102CDB">
        <w:rPr>
          <w:rFonts w:ascii="Arial" w:hAnsi="Arial" w:cs="Arial"/>
          <w:color w:val="000000" w:themeColor="text1"/>
          <w:lang w:val="cs-CZ"/>
        </w:rPr>
        <w:t>atd. Vícepráce obvykle vyžadují dodatečné zdroje, jako</w:t>
      </w:r>
      <w:r w:rsidR="00C22C64" w:rsidRPr="00102CDB">
        <w:rPr>
          <w:rFonts w:ascii="Arial" w:hAnsi="Arial" w:cs="Arial"/>
          <w:color w:val="000000" w:themeColor="text1"/>
          <w:lang w:val="cs-CZ"/>
        </w:rPr>
        <w:t xml:space="preserve"> je</w:t>
      </w:r>
      <w:r w:rsidR="007679A9" w:rsidRPr="00102CDB">
        <w:rPr>
          <w:rFonts w:ascii="Arial" w:hAnsi="Arial" w:cs="Arial"/>
          <w:color w:val="000000" w:themeColor="text1"/>
          <w:lang w:val="cs-CZ"/>
        </w:rPr>
        <w:t xml:space="preserve"> čas, materiály a pracovní síla, a</w:t>
      </w:r>
      <w:r w:rsidR="00B953D0" w:rsidRPr="00102CDB">
        <w:rPr>
          <w:rFonts w:ascii="Arial" w:hAnsi="Arial" w:cs="Arial"/>
          <w:color w:val="000000" w:themeColor="text1"/>
          <w:lang w:val="cs-CZ"/>
        </w:rPr>
        <w:t> </w:t>
      </w:r>
      <w:r w:rsidR="007679A9" w:rsidRPr="00102CDB">
        <w:rPr>
          <w:rFonts w:ascii="Arial" w:hAnsi="Arial" w:cs="Arial"/>
          <w:color w:val="000000" w:themeColor="text1"/>
          <w:lang w:val="cs-CZ"/>
        </w:rPr>
        <w:t xml:space="preserve">mohou mít </w:t>
      </w:r>
      <w:r w:rsidR="00566C35" w:rsidRPr="00102CDB">
        <w:rPr>
          <w:rFonts w:ascii="Arial" w:hAnsi="Arial" w:cs="Arial"/>
          <w:color w:val="000000" w:themeColor="text1"/>
          <w:lang w:val="cs-CZ"/>
        </w:rPr>
        <w:t xml:space="preserve">velký </w:t>
      </w:r>
      <w:r w:rsidR="007679A9" w:rsidRPr="00102CDB">
        <w:rPr>
          <w:rFonts w:ascii="Arial" w:hAnsi="Arial" w:cs="Arial"/>
          <w:color w:val="000000" w:themeColor="text1"/>
          <w:lang w:val="cs-CZ"/>
        </w:rPr>
        <w:t>dopad na harmonogram a náklady projektu.</w:t>
      </w:r>
      <w:r w:rsidR="00970624" w:rsidRPr="00102CDB">
        <w:rPr>
          <w:rFonts w:ascii="Arial" w:hAnsi="Arial" w:cs="Arial"/>
          <w:color w:val="000000" w:themeColor="text1"/>
          <w:lang w:val="cs-CZ"/>
        </w:rPr>
        <w:t xml:space="preserve"> Podle výsledků výzkumu se mohou náklady zvýšit</w:t>
      </w:r>
      <w:r w:rsidR="00A10B76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970624" w:rsidRPr="00102CDB">
        <w:rPr>
          <w:rFonts w:ascii="Arial" w:hAnsi="Arial" w:cs="Arial"/>
          <w:color w:val="000000" w:themeColor="text1"/>
          <w:lang w:val="cs-CZ"/>
        </w:rPr>
        <w:t xml:space="preserve">až o 20 %, přímo v České republice pak dokonce až o 30 %. Tato čísla jsou alarmující a poukazují na </w:t>
      </w:r>
      <w:r w:rsidRPr="00102CDB">
        <w:rPr>
          <w:rFonts w:ascii="Arial" w:hAnsi="Arial" w:cs="Arial"/>
          <w:color w:val="000000" w:themeColor="text1"/>
          <w:lang w:val="cs-CZ"/>
        </w:rPr>
        <w:t>potřebu efektivnějších strategií a</w:t>
      </w:r>
      <w:r w:rsidR="00F55C97" w:rsidRPr="00102CDB">
        <w:rPr>
          <w:rFonts w:ascii="Arial" w:hAnsi="Arial" w:cs="Arial"/>
          <w:color w:val="000000" w:themeColor="text1"/>
          <w:lang w:val="cs-CZ"/>
        </w:rPr>
        <w:t> </w:t>
      </w:r>
      <w:r w:rsidRPr="00102CDB">
        <w:rPr>
          <w:rFonts w:ascii="Arial" w:hAnsi="Arial" w:cs="Arial"/>
          <w:color w:val="000000" w:themeColor="text1"/>
          <w:lang w:val="cs-CZ"/>
        </w:rPr>
        <w:t>procesů pro řízení projektů a snížení</w:t>
      </w:r>
      <w:r w:rsidR="00A10B76" w:rsidRPr="00102CDB">
        <w:rPr>
          <w:rFonts w:ascii="Arial" w:hAnsi="Arial" w:cs="Arial"/>
          <w:color w:val="000000" w:themeColor="text1"/>
          <w:lang w:val="cs-CZ"/>
        </w:rPr>
        <w:t xml:space="preserve"> množství</w:t>
      </w:r>
      <w:r w:rsidRPr="00102CDB">
        <w:rPr>
          <w:rFonts w:ascii="Arial" w:hAnsi="Arial" w:cs="Arial"/>
          <w:color w:val="000000" w:themeColor="text1"/>
          <w:lang w:val="cs-CZ"/>
        </w:rPr>
        <w:t xml:space="preserve"> oprav.</w:t>
      </w:r>
    </w:p>
    <w:p w14:paraId="691EC75E" w14:textId="77777777" w:rsidR="000924F9" w:rsidRPr="00102CDB" w:rsidRDefault="000924F9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2F00A848" w14:textId="4E7D4B06" w:rsidR="000924F9" w:rsidRPr="00102CDB" w:rsidRDefault="000924F9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i/>
          <w:iCs/>
          <w:color w:val="000000" w:themeColor="text1"/>
          <w:lang w:val="cs-CZ"/>
        </w:rPr>
        <w:t>"</w:t>
      </w:r>
      <w:r w:rsidR="006C0B20" w:rsidRPr="00102CDB">
        <w:rPr>
          <w:rFonts w:ascii="Arial" w:hAnsi="Arial" w:cs="Arial"/>
          <w:i/>
          <w:iCs/>
          <w:color w:val="000000" w:themeColor="text1"/>
          <w:lang w:val="cs-CZ"/>
        </w:rPr>
        <w:t>K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líčovým faktorem v každé obchodní strategii</w:t>
      </w:r>
      <w:r w:rsidR="006C0B20"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je čas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. To </w:t>
      </w:r>
      <w:r w:rsidR="006C0B20" w:rsidRPr="00102CDB">
        <w:rPr>
          <w:rFonts w:ascii="Arial" w:hAnsi="Arial" w:cs="Arial"/>
          <w:i/>
          <w:iCs/>
          <w:color w:val="000000" w:themeColor="text1"/>
          <w:lang w:val="cs-CZ"/>
        </w:rPr>
        <w:t>se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zvláš</w:t>
      </w:r>
      <w:r w:rsidR="006C0B20" w:rsidRPr="00102CDB">
        <w:rPr>
          <w:rFonts w:ascii="Arial" w:hAnsi="Arial" w:cs="Arial"/>
          <w:i/>
          <w:iCs/>
          <w:color w:val="000000" w:themeColor="text1"/>
          <w:lang w:val="cs-CZ"/>
        </w:rPr>
        <w:t>ť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p</w:t>
      </w:r>
      <w:r w:rsidR="006C0B20" w:rsidRPr="00102CDB">
        <w:rPr>
          <w:rFonts w:ascii="Arial" w:hAnsi="Arial" w:cs="Arial"/>
          <w:i/>
          <w:iCs/>
          <w:color w:val="000000" w:themeColor="text1"/>
          <w:lang w:val="cs-CZ"/>
        </w:rPr>
        <w:t>rojevuje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v o</w:t>
      </w:r>
      <w:r w:rsidR="00466E22" w:rsidRPr="00102CDB">
        <w:rPr>
          <w:rFonts w:ascii="Arial" w:hAnsi="Arial" w:cs="Arial"/>
          <w:i/>
          <w:iCs/>
          <w:color w:val="000000" w:themeColor="text1"/>
          <w:lang w:val="cs-CZ"/>
        </w:rPr>
        <w:t>boru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stavebnictví, kde jsou předělávky a vícepráce běžné a způsobují </w:t>
      </w:r>
      <w:r w:rsidR="00364017"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zpoždění, která se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vše</w:t>
      </w:r>
      <w:r w:rsidR="00364017" w:rsidRPr="00102CDB">
        <w:rPr>
          <w:rFonts w:ascii="Arial" w:hAnsi="Arial" w:cs="Arial"/>
          <w:i/>
          <w:iCs/>
          <w:color w:val="000000" w:themeColor="text1"/>
          <w:lang w:val="cs-CZ"/>
        </w:rPr>
        <w:t>m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zainteresovan</w:t>
      </w:r>
      <w:r w:rsidR="00364017" w:rsidRPr="00102CDB">
        <w:rPr>
          <w:rFonts w:ascii="Arial" w:hAnsi="Arial" w:cs="Arial"/>
          <w:i/>
          <w:iCs/>
          <w:color w:val="000000" w:themeColor="text1"/>
          <w:lang w:val="cs-CZ"/>
        </w:rPr>
        <w:t>ým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stran</w:t>
      </w:r>
      <w:r w:rsidR="00364017" w:rsidRPr="00102CDB">
        <w:rPr>
          <w:rFonts w:ascii="Arial" w:hAnsi="Arial" w:cs="Arial"/>
          <w:i/>
          <w:iCs/>
          <w:color w:val="000000" w:themeColor="text1"/>
          <w:lang w:val="cs-CZ"/>
        </w:rPr>
        <w:t>ám velmi prodraží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,"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8D1A21" w:rsidRPr="00102CDB">
        <w:rPr>
          <w:rFonts w:ascii="Arial" w:hAnsi="Arial" w:cs="Arial"/>
          <w:color w:val="000000" w:themeColor="text1"/>
          <w:lang w:val="cs-CZ"/>
        </w:rPr>
        <w:t>komentuje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Pr="00102CDB">
        <w:rPr>
          <w:rFonts w:ascii="Arial" w:hAnsi="Arial" w:cs="Arial"/>
          <w:b/>
          <w:bCs/>
          <w:color w:val="000000" w:themeColor="text1"/>
          <w:lang w:val="cs-CZ"/>
        </w:rPr>
        <w:t xml:space="preserve">Sander van de </w:t>
      </w:r>
      <w:proofErr w:type="spellStart"/>
      <w:r w:rsidRPr="00102CDB">
        <w:rPr>
          <w:rFonts w:ascii="Arial" w:hAnsi="Arial" w:cs="Arial"/>
          <w:b/>
          <w:bCs/>
          <w:color w:val="000000" w:themeColor="text1"/>
          <w:lang w:val="cs-CZ"/>
        </w:rPr>
        <w:t>Rijdt</w:t>
      </w:r>
      <w:proofErr w:type="spellEnd"/>
      <w:r w:rsidRPr="00102CDB">
        <w:rPr>
          <w:rFonts w:ascii="Arial" w:hAnsi="Arial" w:cs="Arial"/>
          <w:b/>
          <w:bCs/>
          <w:color w:val="000000" w:themeColor="text1"/>
          <w:lang w:val="cs-CZ"/>
        </w:rPr>
        <w:t>, spoluzakladatel a C</w:t>
      </w:r>
      <w:r w:rsidR="007757DF" w:rsidRPr="00102CDB">
        <w:rPr>
          <w:rFonts w:ascii="Arial" w:hAnsi="Arial" w:cs="Arial"/>
          <w:b/>
          <w:bCs/>
          <w:color w:val="000000" w:themeColor="text1"/>
          <w:lang w:val="cs-CZ"/>
        </w:rPr>
        <w:t>E</w:t>
      </w:r>
      <w:r w:rsidRPr="00102CDB">
        <w:rPr>
          <w:rFonts w:ascii="Arial" w:hAnsi="Arial" w:cs="Arial"/>
          <w:b/>
          <w:bCs/>
          <w:color w:val="000000" w:themeColor="text1"/>
          <w:lang w:val="cs-CZ"/>
        </w:rPr>
        <w:t xml:space="preserve">O společnosti </w:t>
      </w:r>
      <w:proofErr w:type="spellStart"/>
      <w:r w:rsidRPr="00102CDB">
        <w:rPr>
          <w:rFonts w:ascii="Arial" w:hAnsi="Arial" w:cs="Arial"/>
          <w:b/>
          <w:bCs/>
          <w:color w:val="000000" w:themeColor="text1"/>
          <w:lang w:val="cs-CZ"/>
        </w:rPr>
        <w:t>PlanRadar</w:t>
      </w:r>
      <w:proofErr w:type="spellEnd"/>
      <w:r w:rsidR="008D1A21" w:rsidRPr="00102CDB">
        <w:rPr>
          <w:rFonts w:ascii="Arial" w:hAnsi="Arial" w:cs="Arial"/>
          <w:color w:val="000000" w:themeColor="text1"/>
          <w:lang w:val="cs-CZ"/>
        </w:rPr>
        <w:t>, a dodává: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8D1A21" w:rsidRPr="00102CDB">
        <w:rPr>
          <w:rFonts w:ascii="Arial" w:hAnsi="Arial" w:cs="Arial"/>
          <w:i/>
          <w:iCs/>
          <w:color w:val="000000" w:themeColor="text1"/>
          <w:lang w:val="cs-CZ"/>
        </w:rPr>
        <w:t>„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Nepředvídatelné situace způsobené předělávkami mají důsledky nejen z ekonomického hlediska, ale</w:t>
      </w:r>
      <w:r w:rsidR="008D1A21"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i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pro celý projekt a </w:t>
      </w:r>
      <w:r w:rsidR="00F33230" w:rsidRPr="00102CDB">
        <w:rPr>
          <w:rFonts w:ascii="Arial" w:hAnsi="Arial" w:cs="Arial"/>
          <w:i/>
          <w:iCs/>
          <w:color w:val="000000" w:themeColor="text1"/>
          <w:lang w:val="cs-CZ"/>
        </w:rPr>
        <w:t>byznys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jako celek. Lze jim</w:t>
      </w:r>
      <w:r w:rsidR="00F33230"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však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snadno předejít</w:t>
      </w:r>
      <w:r w:rsidR="003C7F10">
        <w:rPr>
          <w:rFonts w:ascii="Arial" w:hAnsi="Arial" w:cs="Arial"/>
          <w:i/>
          <w:iCs/>
          <w:color w:val="000000" w:themeColor="text1"/>
          <w:lang w:val="cs-CZ"/>
        </w:rPr>
        <w:t>, když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použ</w:t>
      </w:r>
      <w:r w:rsidR="003C7F10">
        <w:rPr>
          <w:rFonts w:ascii="Arial" w:hAnsi="Arial" w:cs="Arial"/>
          <w:i/>
          <w:iCs/>
          <w:color w:val="000000" w:themeColor="text1"/>
          <w:lang w:val="cs-CZ"/>
        </w:rPr>
        <w:t>ijete t</w:t>
      </w:r>
      <w:r w:rsidR="00D36830">
        <w:rPr>
          <w:rFonts w:ascii="Arial" w:hAnsi="Arial" w:cs="Arial"/>
          <w:i/>
          <w:iCs/>
          <w:color w:val="000000" w:themeColor="text1"/>
          <w:lang w:val="cs-CZ"/>
        </w:rPr>
        <w:t>a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správn</w:t>
      </w:r>
      <w:r w:rsidR="00D36830">
        <w:rPr>
          <w:rFonts w:ascii="Arial" w:hAnsi="Arial" w:cs="Arial"/>
          <w:i/>
          <w:iCs/>
          <w:color w:val="000000" w:themeColor="text1"/>
          <w:lang w:val="cs-CZ"/>
        </w:rPr>
        <w:t>á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</w:t>
      </w:r>
      <w:r w:rsidR="00D36830">
        <w:rPr>
          <w:rFonts w:ascii="Arial" w:hAnsi="Arial" w:cs="Arial"/>
          <w:i/>
          <w:iCs/>
          <w:color w:val="000000" w:themeColor="text1"/>
          <w:lang w:val="cs-CZ"/>
        </w:rPr>
        <w:t>řešení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."</w:t>
      </w:r>
    </w:p>
    <w:p w14:paraId="3401457D" w14:textId="77777777" w:rsidR="00F33230" w:rsidRPr="00102CDB" w:rsidRDefault="00F33230" w:rsidP="005A371F">
      <w:pPr>
        <w:jc w:val="both"/>
        <w:rPr>
          <w:rFonts w:ascii="Arial" w:hAnsi="Arial" w:cs="Arial"/>
          <w:lang w:val="cs-CZ"/>
        </w:rPr>
      </w:pPr>
    </w:p>
    <w:p w14:paraId="25E50813" w14:textId="0328BE9B" w:rsidR="00806527" w:rsidRPr="00102CDB" w:rsidRDefault="008D5213" w:rsidP="005A371F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Výzkum </w:t>
      </w:r>
      <w:r w:rsidR="00F33230" w:rsidRPr="00102CDB">
        <w:rPr>
          <w:rFonts w:ascii="Arial" w:hAnsi="Arial" w:cs="Arial"/>
          <w:lang w:val="cs-CZ"/>
        </w:rPr>
        <w:t xml:space="preserve">mezi více než 2500 zákazníky společnosti </w:t>
      </w:r>
      <w:proofErr w:type="spellStart"/>
      <w:r w:rsidR="00F33230" w:rsidRPr="00102CDB">
        <w:rPr>
          <w:rFonts w:ascii="Arial" w:hAnsi="Arial" w:cs="Arial"/>
          <w:lang w:val="cs-CZ"/>
        </w:rPr>
        <w:t>PlanRadar</w:t>
      </w:r>
      <w:proofErr w:type="spellEnd"/>
      <w:r w:rsidR="00F33230" w:rsidRPr="00102CDB">
        <w:rPr>
          <w:rFonts w:ascii="Arial" w:hAnsi="Arial" w:cs="Arial"/>
          <w:lang w:val="cs-CZ"/>
        </w:rPr>
        <w:t xml:space="preserve"> zjišťoval důvody </w:t>
      </w:r>
      <w:r w:rsidR="00855805">
        <w:rPr>
          <w:rFonts w:ascii="Arial" w:hAnsi="Arial" w:cs="Arial"/>
          <w:lang w:val="cs-CZ"/>
        </w:rPr>
        <w:t xml:space="preserve">výše uvedené nesprávné </w:t>
      </w:r>
      <w:r w:rsidR="00F33230" w:rsidRPr="00102CDB">
        <w:rPr>
          <w:rFonts w:ascii="Arial" w:hAnsi="Arial" w:cs="Arial"/>
          <w:lang w:val="cs-CZ"/>
        </w:rPr>
        <w:t xml:space="preserve">praxe v </w:t>
      </w:r>
      <w:r w:rsidR="00855805">
        <w:rPr>
          <w:rFonts w:ascii="Arial" w:hAnsi="Arial" w:cs="Arial"/>
          <w:lang w:val="cs-CZ"/>
        </w:rPr>
        <w:t>sektoru</w:t>
      </w:r>
      <w:r w:rsidR="00F33230" w:rsidRPr="00102CDB">
        <w:rPr>
          <w:rFonts w:ascii="Arial" w:hAnsi="Arial" w:cs="Arial"/>
          <w:lang w:val="cs-CZ"/>
        </w:rPr>
        <w:t xml:space="preserve"> stavebnictví</w:t>
      </w:r>
      <w:r w:rsidR="000B58A2">
        <w:rPr>
          <w:rFonts w:ascii="Arial" w:hAnsi="Arial" w:cs="Arial"/>
          <w:lang w:val="cs-CZ"/>
        </w:rPr>
        <w:t xml:space="preserve">: </w:t>
      </w:r>
      <w:r w:rsidR="00F33230" w:rsidRPr="00102CDB">
        <w:rPr>
          <w:rFonts w:ascii="Arial" w:hAnsi="Arial" w:cs="Arial"/>
          <w:lang w:val="cs-CZ"/>
        </w:rPr>
        <w:t>většina respondentů uváděla jako hlavní příčinu špatnou komunikaci mezi zainteresovanými stranami a týmy (v 12 z 15 zemí), následovanou nedostatečnou organizací a správou dokumentů a chybami při kontrole kvality.</w:t>
      </w:r>
      <w:r w:rsidR="00AA3599" w:rsidRPr="00102CDB">
        <w:rPr>
          <w:rFonts w:ascii="Arial" w:hAnsi="Arial" w:cs="Arial"/>
          <w:lang w:val="cs-CZ"/>
        </w:rPr>
        <w:t xml:space="preserve"> </w:t>
      </w:r>
      <w:r w:rsidR="00806527" w:rsidRPr="00102CDB">
        <w:rPr>
          <w:rFonts w:ascii="Arial" w:hAnsi="Arial" w:cs="Arial"/>
          <w:color w:val="000000" w:themeColor="text1"/>
          <w:lang w:val="cs-CZ"/>
        </w:rPr>
        <w:t>Tyto faktory vedly nejen ke zvýšeným nákladům, ale také k prodlevám v dodání, poškození vztahů mezi dodavateli a klienty, snížení spokojenosti zákazníků a celkovému poškození reputace společností.</w:t>
      </w:r>
    </w:p>
    <w:p w14:paraId="579FBB0B" w14:textId="77777777" w:rsidR="00806527" w:rsidRPr="00102CDB" w:rsidRDefault="00806527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587E2E7A" w14:textId="7125C3C9" w:rsidR="00806527" w:rsidRPr="00102CDB" w:rsidRDefault="00806527" w:rsidP="005A371F">
      <w:pPr>
        <w:jc w:val="both"/>
        <w:rPr>
          <w:rFonts w:ascii="Arial" w:hAnsi="Arial" w:cs="Arial"/>
          <w:i/>
          <w:iCs/>
          <w:color w:val="000000" w:themeColor="text1"/>
          <w:lang w:val="cs-CZ"/>
        </w:rPr>
      </w:pP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"V </w:t>
      </w:r>
      <w:r w:rsidR="00F17819">
        <w:rPr>
          <w:rFonts w:ascii="Arial" w:hAnsi="Arial" w:cs="Arial"/>
          <w:i/>
          <w:iCs/>
          <w:color w:val="000000" w:themeColor="text1"/>
          <w:lang w:val="cs-CZ"/>
        </w:rPr>
        <w:t>souča</w:t>
      </w:r>
      <w:r w:rsidR="007B42FF">
        <w:rPr>
          <w:rFonts w:ascii="Arial" w:hAnsi="Arial" w:cs="Arial"/>
          <w:i/>
          <w:iCs/>
          <w:color w:val="000000" w:themeColor="text1"/>
          <w:lang w:val="cs-CZ"/>
        </w:rPr>
        <w:t>s</w:t>
      </w:r>
      <w:r w:rsidR="00F17819">
        <w:rPr>
          <w:rFonts w:ascii="Arial" w:hAnsi="Arial" w:cs="Arial"/>
          <w:i/>
          <w:iCs/>
          <w:color w:val="000000" w:themeColor="text1"/>
          <w:lang w:val="cs-CZ"/>
        </w:rPr>
        <w:t>né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době, kdy </w:t>
      </w:r>
      <w:r w:rsidR="00227B27">
        <w:rPr>
          <w:rFonts w:ascii="Arial" w:hAnsi="Arial" w:cs="Arial"/>
          <w:i/>
          <w:iCs/>
          <w:color w:val="000000" w:themeColor="text1"/>
          <w:lang w:val="cs-CZ"/>
        </w:rPr>
        <w:t xml:space="preserve">se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trh </w:t>
      </w:r>
      <w:r w:rsidR="00C810A5">
        <w:rPr>
          <w:rFonts w:ascii="Arial" w:hAnsi="Arial" w:cs="Arial"/>
          <w:i/>
          <w:iCs/>
          <w:color w:val="000000" w:themeColor="text1"/>
          <w:lang w:val="cs-CZ"/>
        </w:rPr>
        <w:t xml:space="preserve">musí potýkat s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řad</w:t>
      </w:r>
      <w:r w:rsidR="00C810A5">
        <w:rPr>
          <w:rFonts w:ascii="Arial" w:hAnsi="Arial" w:cs="Arial"/>
          <w:i/>
          <w:iCs/>
          <w:color w:val="000000" w:themeColor="text1"/>
          <w:lang w:val="cs-CZ"/>
        </w:rPr>
        <w:t>o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u výzev, je potřeba zlepšit kontrolu kvality</w:t>
      </w:r>
      <w:r w:rsidR="00BB1854">
        <w:rPr>
          <w:rFonts w:ascii="Arial" w:hAnsi="Arial" w:cs="Arial"/>
          <w:i/>
          <w:iCs/>
          <w:color w:val="000000" w:themeColor="text1"/>
          <w:lang w:val="cs-CZ"/>
        </w:rPr>
        <w:t xml:space="preserve">. To může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společnost</w:t>
      </w:r>
      <w:r w:rsidR="00C810A5">
        <w:rPr>
          <w:rFonts w:ascii="Arial" w:hAnsi="Arial" w:cs="Arial"/>
          <w:i/>
          <w:iCs/>
          <w:color w:val="000000" w:themeColor="text1"/>
          <w:lang w:val="cs-CZ"/>
        </w:rPr>
        <w:t>em</w:t>
      </w:r>
      <w:r w:rsidR="00BB1854">
        <w:rPr>
          <w:rFonts w:ascii="Arial" w:hAnsi="Arial" w:cs="Arial"/>
          <w:i/>
          <w:iCs/>
          <w:color w:val="000000" w:themeColor="text1"/>
          <w:lang w:val="cs-CZ"/>
        </w:rPr>
        <w:t xml:space="preserve"> přinést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úspo</w:t>
      </w:r>
      <w:r w:rsidR="00C810A5">
        <w:rPr>
          <w:rFonts w:ascii="Arial" w:hAnsi="Arial" w:cs="Arial"/>
          <w:i/>
          <w:iCs/>
          <w:color w:val="000000" w:themeColor="text1"/>
          <w:lang w:val="cs-CZ"/>
        </w:rPr>
        <w:t>ry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milionů eur ročně díky menšímu počtu </w:t>
      </w:r>
      <w:r w:rsidR="007B42FF">
        <w:rPr>
          <w:rFonts w:ascii="Arial" w:hAnsi="Arial" w:cs="Arial"/>
          <w:i/>
          <w:iCs/>
          <w:color w:val="000000" w:themeColor="text1"/>
          <w:lang w:val="cs-CZ"/>
        </w:rPr>
        <w:t>předělávek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,"</w:t>
      </w:r>
      <w:r w:rsidRPr="00102CDB">
        <w:rPr>
          <w:rFonts w:ascii="Arial" w:hAnsi="Arial" w:cs="Arial"/>
          <w:color w:val="000000" w:themeColor="text1"/>
          <w:lang w:val="cs-CZ"/>
        </w:rPr>
        <w:t xml:space="preserve"> říká </w:t>
      </w:r>
      <w:r w:rsidRPr="00102CDB">
        <w:rPr>
          <w:rFonts w:ascii="Arial" w:hAnsi="Arial" w:cs="Arial"/>
          <w:b/>
          <w:bCs/>
          <w:color w:val="000000" w:themeColor="text1"/>
          <w:lang w:val="cs-CZ"/>
        </w:rPr>
        <w:t xml:space="preserve">Ibrahim </w:t>
      </w:r>
      <w:proofErr w:type="spellStart"/>
      <w:r w:rsidRPr="00102CDB">
        <w:rPr>
          <w:rFonts w:ascii="Arial" w:hAnsi="Arial" w:cs="Arial"/>
          <w:b/>
          <w:bCs/>
          <w:color w:val="000000" w:themeColor="text1"/>
          <w:lang w:val="cs-CZ"/>
        </w:rPr>
        <w:t>Imam</w:t>
      </w:r>
      <w:proofErr w:type="spellEnd"/>
      <w:r w:rsidRPr="00102CDB">
        <w:rPr>
          <w:rFonts w:ascii="Arial" w:hAnsi="Arial" w:cs="Arial"/>
          <w:b/>
          <w:bCs/>
          <w:color w:val="000000" w:themeColor="text1"/>
          <w:lang w:val="cs-CZ"/>
        </w:rPr>
        <w:t xml:space="preserve">, spoluzakladatel a CEO společnosti </w:t>
      </w:r>
      <w:proofErr w:type="spellStart"/>
      <w:r w:rsidRPr="00102CDB">
        <w:rPr>
          <w:rFonts w:ascii="Arial" w:hAnsi="Arial" w:cs="Arial"/>
          <w:b/>
          <w:bCs/>
          <w:color w:val="000000" w:themeColor="text1"/>
          <w:lang w:val="cs-CZ"/>
        </w:rPr>
        <w:t>PlanRadar</w:t>
      </w:r>
      <w:proofErr w:type="spellEnd"/>
      <w:r w:rsidRPr="00102CDB">
        <w:rPr>
          <w:rFonts w:ascii="Arial" w:hAnsi="Arial" w:cs="Arial"/>
          <w:color w:val="000000" w:themeColor="text1"/>
          <w:lang w:val="cs-CZ"/>
        </w:rPr>
        <w:t>, a</w:t>
      </w:r>
      <w:r w:rsidR="00CB1B4F">
        <w:rPr>
          <w:rFonts w:ascii="Arial" w:hAnsi="Arial" w:cs="Arial"/>
          <w:color w:val="000000" w:themeColor="text1"/>
          <w:lang w:val="cs-CZ"/>
        </w:rPr>
        <w:t> </w:t>
      </w:r>
      <w:r w:rsidRPr="00102CDB">
        <w:rPr>
          <w:rFonts w:ascii="Arial" w:hAnsi="Arial" w:cs="Arial"/>
          <w:color w:val="000000" w:themeColor="text1"/>
          <w:lang w:val="cs-CZ"/>
        </w:rPr>
        <w:t xml:space="preserve">doplňuje: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„</w:t>
      </w:r>
      <w:r w:rsidR="00417BB6">
        <w:rPr>
          <w:rFonts w:ascii="Arial" w:hAnsi="Arial" w:cs="Arial"/>
          <w:i/>
          <w:iCs/>
          <w:color w:val="000000" w:themeColor="text1"/>
          <w:lang w:val="cs-CZ"/>
        </w:rPr>
        <w:t xml:space="preserve">Platforma pro digitalizaci stavebních procesů </w:t>
      </w:r>
      <w:proofErr w:type="spellStart"/>
      <w:r w:rsidRPr="00102CDB">
        <w:rPr>
          <w:rFonts w:ascii="Arial" w:hAnsi="Arial" w:cs="Arial"/>
          <w:i/>
          <w:iCs/>
          <w:color w:val="000000" w:themeColor="text1"/>
          <w:lang w:val="cs-CZ"/>
        </w:rPr>
        <w:t>PlanRadar</w:t>
      </w:r>
      <w:proofErr w:type="spellEnd"/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snižuje riziko </w:t>
      </w:r>
      <w:r w:rsidR="003572D2" w:rsidRPr="00102CDB">
        <w:rPr>
          <w:rFonts w:ascii="Arial" w:hAnsi="Arial" w:cs="Arial"/>
          <w:i/>
          <w:iCs/>
          <w:color w:val="000000" w:themeColor="text1"/>
          <w:lang w:val="cs-CZ"/>
        </w:rPr>
        <w:t>nutnosti oprav</w:t>
      </w:r>
      <w:r w:rsidR="00A82625"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a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umožňuje </w:t>
      </w:r>
      <w:r w:rsidR="00CB63BD">
        <w:rPr>
          <w:rFonts w:ascii="Arial" w:hAnsi="Arial" w:cs="Arial"/>
          <w:i/>
          <w:iCs/>
          <w:color w:val="000000" w:themeColor="text1"/>
          <w:lang w:val="cs-CZ"/>
        </w:rPr>
        <w:t>firmám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</w:t>
      </w:r>
      <w:r w:rsidR="00BD285D">
        <w:rPr>
          <w:rFonts w:ascii="Arial" w:hAnsi="Arial" w:cs="Arial"/>
          <w:i/>
          <w:iCs/>
          <w:color w:val="000000" w:themeColor="text1"/>
          <w:lang w:val="cs-CZ"/>
        </w:rPr>
        <w:t>snižovat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</w:t>
      </w:r>
      <w:r w:rsidR="00BD285D">
        <w:rPr>
          <w:rFonts w:ascii="Arial" w:hAnsi="Arial" w:cs="Arial"/>
          <w:i/>
          <w:iCs/>
          <w:color w:val="000000" w:themeColor="text1"/>
          <w:lang w:val="cs-CZ"/>
        </w:rPr>
        <w:t>z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bytečné náklady</w:t>
      </w:r>
      <w:r w:rsidR="00BD285D">
        <w:rPr>
          <w:rFonts w:ascii="Arial" w:hAnsi="Arial" w:cs="Arial"/>
          <w:i/>
          <w:iCs/>
          <w:color w:val="000000" w:themeColor="text1"/>
          <w:lang w:val="cs-CZ"/>
        </w:rPr>
        <w:t xml:space="preserve"> navíc,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což je </w:t>
      </w:r>
      <w:r w:rsidR="00BD285D">
        <w:rPr>
          <w:rFonts w:ascii="Arial" w:hAnsi="Arial" w:cs="Arial"/>
          <w:i/>
          <w:iCs/>
          <w:color w:val="000000" w:themeColor="text1"/>
          <w:lang w:val="cs-CZ"/>
        </w:rPr>
        <w:t xml:space="preserve">přirozeně </w:t>
      </w:r>
      <w:r w:rsidR="00032BCD">
        <w:rPr>
          <w:rFonts w:ascii="Arial" w:hAnsi="Arial" w:cs="Arial"/>
          <w:i/>
          <w:iCs/>
          <w:color w:val="000000" w:themeColor="text1"/>
          <w:lang w:val="cs-CZ"/>
        </w:rPr>
        <w:t xml:space="preserve">podstatný 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faktor </w:t>
      </w:r>
      <w:r w:rsidR="00032BCD">
        <w:rPr>
          <w:rFonts w:ascii="Arial" w:hAnsi="Arial" w:cs="Arial"/>
          <w:i/>
          <w:iCs/>
          <w:color w:val="000000" w:themeColor="text1"/>
          <w:lang w:val="cs-CZ"/>
        </w:rPr>
        <w:t>na cestě k tomu, aby</w:t>
      </w:r>
      <w:r w:rsidR="00CB63BD">
        <w:rPr>
          <w:rFonts w:ascii="Arial" w:hAnsi="Arial" w:cs="Arial"/>
          <w:i/>
          <w:iCs/>
          <w:color w:val="000000" w:themeColor="text1"/>
          <w:lang w:val="cs-CZ"/>
        </w:rPr>
        <w:t xml:space="preserve"> </w:t>
      </w:r>
      <w:r w:rsidR="00032BCD">
        <w:rPr>
          <w:rFonts w:ascii="Arial" w:hAnsi="Arial" w:cs="Arial"/>
          <w:i/>
          <w:iCs/>
          <w:color w:val="000000" w:themeColor="text1"/>
          <w:lang w:val="cs-CZ"/>
        </w:rPr>
        <w:t>byly úspěšné a mohly</w:t>
      </w:r>
      <w:r w:rsidR="004816EE">
        <w:rPr>
          <w:rFonts w:ascii="Arial" w:hAnsi="Arial" w:cs="Arial"/>
          <w:i/>
          <w:iCs/>
          <w:color w:val="000000" w:themeColor="text1"/>
          <w:lang w:val="cs-CZ"/>
        </w:rPr>
        <w:t xml:space="preserve"> dále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 xml:space="preserve"> růst</w:t>
      </w:r>
      <w:r w:rsidR="004816EE">
        <w:rPr>
          <w:rFonts w:ascii="Arial" w:hAnsi="Arial" w:cs="Arial"/>
          <w:i/>
          <w:iCs/>
          <w:color w:val="000000" w:themeColor="text1"/>
          <w:lang w:val="cs-CZ"/>
        </w:rPr>
        <w:t>.</w:t>
      </w:r>
      <w:r w:rsidRPr="00102CDB">
        <w:rPr>
          <w:rFonts w:ascii="Arial" w:hAnsi="Arial" w:cs="Arial"/>
          <w:i/>
          <w:iCs/>
          <w:color w:val="000000" w:themeColor="text1"/>
          <w:lang w:val="cs-CZ"/>
        </w:rPr>
        <w:t>"</w:t>
      </w:r>
    </w:p>
    <w:p w14:paraId="04134C5A" w14:textId="77777777" w:rsidR="00806527" w:rsidRPr="00102CDB" w:rsidRDefault="00806527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7CB488C2" w14:textId="57483E2C" w:rsidR="00806527" w:rsidRPr="00102CDB" w:rsidRDefault="00370F52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>Analýza zjistila, že k</w:t>
      </w:r>
      <w:r w:rsidR="00806527" w:rsidRPr="00102CDB">
        <w:rPr>
          <w:rFonts w:ascii="Arial" w:hAnsi="Arial" w:cs="Arial"/>
          <w:color w:val="000000" w:themeColor="text1"/>
          <w:lang w:val="cs-CZ"/>
        </w:rPr>
        <w:t>romě přímých ekonomických škod a poškození dobrého jména</w:t>
      </w:r>
      <w:r w:rsidR="005540C0">
        <w:rPr>
          <w:rFonts w:ascii="Arial" w:hAnsi="Arial" w:cs="Arial"/>
          <w:color w:val="000000" w:themeColor="text1"/>
          <w:lang w:val="cs-CZ"/>
        </w:rPr>
        <w:t xml:space="preserve"> 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mohou </w:t>
      </w:r>
      <w:r w:rsidR="005A1E7A">
        <w:rPr>
          <w:rFonts w:ascii="Arial" w:hAnsi="Arial" w:cs="Arial"/>
          <w:color w:val="000000" w:themeColor="text1"/>
          <w:lang w:val="cs-CZ"/>
        </w:rPr>
        <w:t xml:space="preserve">předělávky </w:t>
      </w:r>
      <w:r w:rsidR="00806527" w:rsidRPr="00102CDB">
        <w:rPr>
          <w:rFonts w:ascii="Arial" w:hAnsi="Arial" w:cs="Arial"/>
          <w:color w:val="000000" w:themeColor="text1"/>
          <w:lang w:val="cs-CZ"/>
        </w:rPr>
        <w:t>vést</w:t>
      </w:r>
      <w:r w:rsidR="009D65ED" w:rsidRPr="00102CDB">
        <w:rPr>
          <w:rFonts w:ascii="Arial" w:hAnsi="Arial" w:cs="Arial"/>
          <w:color w:val="000000" w:themeColor="text1"/>
          <w:lang w:val="cs-CZ"/>
        </w:rPr>
        <w:t xml:space="preserve"> i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D24536" w:rsidRPr="00102CDB">
        <w:rPr>
          <w:rFonts w:ascii="Arial" w:hAnsi="Arial" w:cs="Arial"/>
          <w:color w:val="000000" w:themeColor="text1"/>
          <w:lang w:val="cs-CZ"/>
        </w:rPr>
        <w:t>k situac</w:t>
      </w:r>
      <w:r w:rsidR="009D65ED" w:rsidRPr="00102CDB">
        <w:rPr>
          <w:rFonts w:ascii="Arial" w:hAnsi="Arial" w:cs="Arial"/>
          <w:color w:val="000000" w:themeColor="text1"/>
          <w:lang w:val="cs-CZ"/>
        </w:rPr>
        <w:t>ím</w:t>
      </w:r>
      <w:r w:rsidR="00D24536" w:rsidRPr="00102CDB">
        <w:rPr>
          <w:rFonts w:ascii="Arial" w:hAnsi="Arial" w:cs="Arial"/>
          <w:color w:val="000000" w:themeColor="text1"/>
          <w:lang w:val="cs-CZ"/>
        </w:rPr>
        <w:t xml:space="preserve">, kdy vznikne nárok na reklamaci z důvodu </w:t>
      </w:r>
      <w:r w:rsidR="00D24536" w:rsidRPr="00102CDB">
        <w:rPr>
          <w:rFonts w:ascii="Arial" w:hAnsi="Arial" w:cs="Arial"/>
          <w:color w:val="000000" w:themeColor="text1"/>
          <w:lang w:val="cs-CZ"/>
        </w:rPr>
        <w:lastRenderedPageBreak/>
        <w:t xml:space="preserve">porušení smlouvy, a </w:t>
      </w:r>
      <w:r w:rsidR="00701EF8">
        <w:rPr>
          <w:rFonts w:ascii="Arial" w:hAnsi="Arial" w:cs="Arial"/>
          <w:color w:val="000000" w:themeColor="text1"/>
          <w:lang w:val="cs-CZ"/>
        </w:rPr>
        <w:t xml:space="preserve">k </w:t>
      </w:r>
      <w:r w:rsidR="00D24536" w:rsidRPr="00102CDB">
        <w:rPr>
          <w:rFonts w:ascii="Arial" w:hAnsi="Arial" w:cs="Arial"/>
          <w:color w:val="000000" w:themeColor="text1"/>
          <w:lang w:val="cs-CZ"/>
        </w:rPr>
        <w:t xml:space="preserve">dalším </w:t>
      </w:r>
      <w:r w:rsidR="00806527" w:rsidRPr="00102CDB">
        <w:rPr>
          <w:rFonts w:ascii="Arial" w:hAnsi="Arial" w:cs="Arial"/>
          <w:color w:val="000000" w:themeColor="text1"/>
          <w:lang w:val="cs-CZ"/>
        </w:rPr>
        <w:t>právním problémům</w:t>
      </w:r>
      <w:r w:rsidR="00D24536" w:rsidRPr="00102CDB">
        <w:rPr>
          <w:rFonts w:ascii="Arial" w:hAnsi="Arial" w:cs="Arial"/>
          <w:color w:val="000000" w:themeColor="text1"/>
          <w:lang w:val="cs-CZ"/>
        </w:rPr>
        <w:t>. Dochází také k</w:t>
      </w:r>
      <w:r w:rsidR="00E62F08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D24536" w:rsidRPr="00102CDB">
        <w:rPr>
          <w:rFonts w:ascii="Arial" w:hAnsi="Arial" w:cs="Arial"/>
          <w:color w:val="000000" w:themeColor="text1"/>
          <w:lang w:val="cs-CZ"/>
        </w:rPr>
        <w:t>plýtvání materiály</w:t>
      </w:r>
      <w:r w:rsidR="003F0F08" w:rsidRPr="00102CDB">
        <w:rPr>
          <w:rFonts w:ascii="Arial" w:hAnsi="Arial" w:cs="Arial"/>
          <w:color w:val="000000" w:themeColor="text1"/>
          <w:lang w:val="cs-CZ"/>
        </w:rPr>
        <w:t>, což má</w:t>
      </w:r>
      <w:r w:rsidR="00DF27A5" w:rsidRPr="00102CDB">
        <w:rPr>
          <w:rFonts w:ascii="Arial" w:hAnsi="Arial" w:cs="Arial"/>
          <w:color w:val="000000" w:themeColor="text1"/>
          <w:lang w:val="cs-CZ"/>
        </w:rPr>
        <w:t xml:space="preserve"> mimo jiné </w:t>
      </w:r>
      <w:r w:rsidR="005540C0">
        <w:rPr>
          <w:rFonts w:ascii="Arial" w:hAnsi="Arial" w:cs="Arial"/>
          <w:color w:val="000000" w:themeColor="text1"/>
          <w:lang w:val="cs-CZ"/>
        </w:rPr>
        <w:t xml:space="preserve">negativní </w:t>
      </w:r>
      <w:r w:rsidR="003F0F08" w:rsidRPr="00102CDB">
        <w:rPr>
          <w:rFonts w:ascii="Arial" w:hAnsi="Arial" w:cs="Arial"/>
          <w:color w:val="000000" w:themeColor="text1"/>
          <w:lang w:val="cs-CZ"/>
        </w:rPr>
        <w:t xml:space="preserve">vliv </w:t>
      </w:r>
      <w:r w:rsidR="00D24536" w:rsidRPr="00102CDB">
        <w:rPr>
          <w:rFonts w:ascii="Arial" w:hAnsi="Arial" w:cs="Arial"/>
          <w:color w:val="000000" w:themeColor="text1"/>
          <w:lang w:val="cs-CZ"/>
        </w:rPr>
        <w:t xml:space="preserve">na 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životní prostředí a </w:t>
      </w:r>
      <w:r w:rsidR="00D24536" w:rsidRPr="00102CDB">
        <w:rPr>
          <w:rFonts w:ascii="Arial" w:hAnsi="Arial" w:cs="Arial"/>
          <w:color w:val="000000" w:themeColor="text1"/>
          <w:lang w:val="cs-CZ"/>
        </w:rPr>
        <w:t>společnost.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D24536" w:rsidRPr="00102CDB">
        <w:rPr>
          <w:rFonts w:ascii="Arial" w:hAnsi="Arial" w:cs="Arial"/>
          <w:color w:val="000000" w:themeColor="text1"/>
          <w:lang w:val="cs-CZ"/>
        </w:rPr>
        <w:t xml:space="preserve">Navíc je </w:t>
      </w:r>
      <w:r w:rsidR="00045DE5">
        <w:rPr>
          <w:rFonts w:ascii="Arial" w:hAnsi="Arial" w:cs="Arial"/>
          <w:color w:val="000000" w:themeColor="text1"/>
          <w:lang w:val="cs-CZ"/>
        </w:rPr>
        <w:t>známo</w:t>
      </w:r>
      <w:r w:rsidR="00D24536" w:rsidRPr="00102CDB">
        <w:rPr>
          <w:rFonts w:ascii="Arial" w:hAnsi="Arial" w:cs="Arial"/>
          <w:color w:val="000000" w:themeColor="text1"/>
          <w:lang w:val="cs-CZ"/>
        </w:rPr>
        <w:t xml:space="preserve">, že každá oprava a vícepráce negativně 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ovlivňuje morálku pracovníků, zvyšuje </w:t>
      </w:r>
      <w:r w:rsidR="008857BF">
        <w:rPr>
          <w:rFonts w:ascii="Arial" w:hAnsi="Arial" w:cs="Arial"/>
          <w:color w:val="000000" w:themeColor="text1"/>
          <w:lang w:val="cs-CZ"/>
        </w:rPr>
        <w:t xml:space="preserve">jejich </w:t>
      </w:r>
      <w:r w:rsidR="00806527" w:rsidRPr="00102CDB">
        <w:rPr>
          <w:rFonts w:ascii="Arial" w:hAnsi="Arial" w:cs="Arial"/>
          <w:color w:val="000000" w:themeColor="text1"/>
          <w:lang w:val="cs-CZ"/>
        </w:rPr>
        <w:t>frustraci a</w:t>
      </w:r>
      <w:r w:rsidR="00045DE5">
        <w:rPr>
          <w:rFonts w:ascii="Arial" w:hAnsi="Arial" w:cs="Arial"/>
          <w:color w:val="000000" w:themeColor="text1"/>
          <w:lang w:val="cs-CZ"/>
        </w:rPr>
        <w:t> </w:t>
      </w:r>
      <w:r w:rsidR="00806527" w:rsidRPr="00102CDB">
        <w:rPr>
          <w:rFonts w:ascii="Arial" w:hAnsi="Arial" w:cs="Arial"/>
          <w:color w:val="000000" w:themeColor="text1"/>
          <w:lang w:val="cs-CZ"/>
        </w:rPr>
        <w:t>snižuje motivaci</w:t>
      </w:r>
      <w:r w:rsidR="008857BF">
        <w:rPr>
          <w:rFonts w:ascii="Arial" w:hAnsi="Arial" w:cs="Arial"/>
          <w:color w:val="000000" w:themeColor="text1"/>
          <w:lang w:val="cs-CZ"/>
        </w:rPr>
        <w:t xml:space="preserve">, </w:t>
      </w:r>
      <w:r w:rsidR="00335F24">
        <w:rPr>
          <w:rFonts w:ascii="Arial" w:hAnsi="Arial" w:cs="Arial"/>
          <w:color w:val="000000" w:themeColor="text1"/>
          <w:lang w:val="cs-CZ"/>
        </w:rPr>
        <w:t>což má zásadní vliv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335F24">
        <w:rPr>
          <w:rFonts w:ascii="Arial" w:hAnsi="Arial" w:cs="Arial"/>
          <w:color w:val="000000" w:themeColor="text1"/>
          <w:lang w:val="cs-CZ"/>
        </w:rPr>
        <w:t>na jejich produktivitu</w:t>
      </w:r>
      <w:r w:rsidR="00647FCC">
        <w:rPr>
          <w:rFonts w:ascii="Arial" w:hAnsi="Arial" w:cs="Arial"/>
          <w:color w:val="000000" w:themeColor="text1"/>
          <w:lang w:val="cs-CZ"/>
        </w:rPr>
        <w:t xml:space="preserve">. </w:t>
      </w:r>
      <w:r w:rsidR="000A7704">
        <w:rPr>
          <w:rFonts w:ascii="Arial" w:hAnsi="Arial" w:cs="Arial"/>
          <w:color w:val="000000" w:themeColor="text1"/>
          <w:lang w:val="cs-CZ"/>
        </w:rPr>
        <w:t>Ani tato rizika by se v</w:t>
      </w:r>
      <w:r w:rsidR="00806527" w:rsidRPr="00102CDB">
        <w:rPr>
          <w:rFonts w:ascii="Arial" w:hAnsi="Arial" w:cs="Arial"/>
          <w:color w:val="000000" w:themeColor="text1"/>
          <w:lang w:val="cs-CZ"/>
        </w:rPr>
        <w:t>zhledem k nedostatku pracovních sil v</w:t>
      </w:r>
      <w:r w:rsidR="00C23C73">
        <w:rPr>
          <w:rFonts w:ascii="Arial" w:hAnsi="Arial" w:cs="Arial"/>
          <w:color w:val="000000" w:themeColor="text1"/>
          <w:lang w:val="cs-CZ"/>
        </w:rPr>
        <w:t xml:space="preserve"> oboru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 neměl</w:t>
      </w:r>
      <w:r w:rsidR="000A7704">
        <w:rPr>
          <w:rFonts w:ascii="Arial" w:hAnsi="Arial" w:cs="Arial"/>
          <w:color w:val="000000" w:themeColor="text1"/>
          <w:lang w:val="cs-CZ"/>
        </w:rPr>
        <w:t>a</w:t>
      </w:r>
      <w:r w:rsidR="00806527" w:rsidRPr="00102CDB">
        <w:rPr>
          <w:rFonts w:ascii="Arial" w:hAnsi="Arial" w:cs="Arial"/>
          <w:color w:val="000000" w:themeColor="text1"/>
          <w:lang w:val="cs-CZ"/>
        </w:rPr>
        <w:t xml:space="preserve"> podceňovat</w:t>
      </w:r>
      <w:r w:rsidR="008969D6">
        <w:rPr>
          <w:rFonts w:ascii="Arial" w:hAnsi="Arial" w:cs="Arial"/>
          <w:color w:val="000000" w:themeColor="text1"/>
          <w:lang w:val="cs-CZ"/>
        </w:rPr>
        <w:t>.</w:t>
      </w:r>
    </w:p>
    <w:p w14:paraId="6A53B715" w14:textId="77777777" w:rsidR="00F26154" w:rsidRPr="00102CDB" w:rsidRDefault="00F26154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441B7AF7" w14:textId="304C83BF" w:rsidR="00DB090A" w:rsidRPr="00102CDB" w:rsidRDefault="002D7994" w:rsidP="005A371F">
      <w:pPr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Hlavní příčiny předělávek a víceprací v České republice</w:t>
      </w:r>
      <w:r w:rsidR="004301FD">
        <w:rPr>
          <w:rFonts w:ascii="Arial" w:hAnsi="Arial" w:cs="Arial"/>
          <w:b/>
          <w:bCs/>
          <w:color w:val="000000" w:themeColor="text1"/>
          <w:lang w:val="cs-CZ"/>
        </w:rPr>
        <w:t>:</w:t>
      </w:r>
    </w:p>
    <w:p w14:paraId="14CD33B6" w14:textId="1F45876A" w:rsidR="00CC38CA" w:rsidRPr="00102CDB" w:rsidRDefault="00CC38CA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411CBCE1" w14:textId="73A0C9E6" w:rsidR="0085423C" w:rsidRPr="00102CDB" w:rsidRDefault="006D7858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#1.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85423C" w:rsidRPr="00102CDB">
        <w:rPr>
          <w:rFonts w:ascii="Arial" w:hAnsi="Arial" w:cs="Arial"/>
          <w:color w:val="000000" w:themeColor="text1"/>
          <w:lang w:val="cs-CZ"/>
        </w:rPr>
        <w:t xml:space="preserve">Špatná komunikace a spolupráce mezi zainteresovanými stranami a členy týmu je </w:t>
      </w:r>
      <w:r w:rsidR="008969D6">
        <w:rPr>
          <w:rFonts w:ascii="Arial" w:hAnsi="Arial" w:cs="Arial"/>
          <w:color w:val="000000" w:themeColor="text1"/>
          <w:lang w:val="cs-CZ"/>
        </w:rPr>
        <w:t>po</w:t>
      </w:r>
      <w:r w:rsidR="00685E87" w:rsidRPr="00102CDB">
        <w:rPr>
          <w:rFonts w:ascii="Arial" w:hAnsi="Arial" w:cs="Arial"/>
          <w:color w:val="000000" w:themeColor="text1"/>
          <w:lang w:val="cs-CZ"/>
        </w:rPr>
        <w:t xml:space="preserve">dle výzkumu </w:t>
      </w:r>
      <w:r w:rsidR="0085423C" w:rsidRPr="00102CDB">
        <w:rPr>
          <w:rFonts w:ascii="Arial" w:hAnsi="Arial" w:cs="Arial"/>
          <w:color w:val="000000" w:themeColor="text1"/>
          <w:lang w:val="cs-CZ"/>
        </w:rPr>
        <w:t>primární příčinou předělávek v České republice</w:t>
      </w:r>
      <w:r w:rsidR="002D7994" w:rsidRPr="00102CDB">
        <w:rPr>
          <w:rFonts w:ascii="Arial" w:hAnsi="Arial" w:cs="Arial"/>
          <w:color w:val="000000" w:themeColor="text1"/>
          <w:lang w:val="cs-CZ"/>
        </w:rPr>
        <w:t>.</w:t>
      </w:r>
      <w:r w:rsidR="0085423C" w:rsidRPr="00102CDB">
        <w:rPr>
          <w:rFonts w:ascii="Arial" w:hAnsi="Arial" w:cs="Arial"/>
          <w:color w:val="000000" w:themeColor="text1"/>
          <w:lang w:val="cs-CZ"/>
        </w:rPr>
        <w:t xml:space="preserve"> Pokud například stavební tým obdrží </w:t>
      </w:r>
      <w:r w:rsidR="00690A82" w:rsidRPr="00102CDB">
        <w:rPr>
          <w:rFonts w:ascii="Arial" w:hAnsi="Arial" w:cs="Arial"/>
          <w:color w:val="000000" w:themeColor="text1"/>
          <w:lang w:val="cs-CZ"/>
        </w:rPr>
        <w:t>chybné</w:t>
      </w:r>
      <w:r w:rsidR="0085423C" w:rsidRPr="00102CDB">
        <w:rPr>
          <w:rFonts w:ascii="Arial" w:hAnsi="Arial" w:cs="Arial"/>
          <w:color w:val="000000" w:themeColor="text1"/>
          <w:lang w:val="cs-CZ"/>
        </w:rPr>
        <w:t xml:space="preserve"> informace o umístění mechanických, elektrických a</w:t>
      </w:r>
      <w:r w:rsidR="008969D6">
        <w:rPr>
          <w:rFonts w:ascii="Arial" w:hAnsi="Arial" w:cs="Arial"/>
          <w:color w:val="000000" w:themeColor="text1"/>
          <w:lang w:val="cs-CZ"/>
        </w:rPr>
        <w:t> </w:t>
      </w:r>
      <w:r w:rsidR="0085423C" w:rsidRPr="00102CDB">
        <w:rPr>
          <w:rFonts w:ascii="Arial" w:hAnsi="Arial" w:cs="Arial"/>
          <w:color w:val="000000" w:themeColor="text1"/>
          <w:lang w:val="cs-CZ"/>
        </w:rPr>
        <w:t>vodovodních systémů, může to mít za následek nákladné opravy, pokud jsou systémy instalovány na nesprávném místě.</w:t>
      </w:r>
    </w:p>
    <w:p w14:paraId="37121D66" w14:textId="77777777" w:rsidR="004C660F" w:rsidRPr="00102CDB" w:rsidRDefault="004C660F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6802AB7A" w14:textId="64CF4E8E" w:rsidR="004C660F" w:rsidRPr="00102CDB" w:rsidRDefault="006D7858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#2</w:t>
      </w:r>
      <w:r w:rsidRPr="00102CDB">
        <w:rPr>
          <w:rFonts w:ascii="Arial" w:hAnsi="Arial" w:cs="Arial"/>
          <w:color w:val="000000" w:themeColor="text1"/>
          <w:lang w:val="cs-CZ"/>
        </w:rPr>
        <w:t xml:space="preserve">. </w:t>
      </w:r>
      <w:r w:rsidR="004C660F" w:rsidRPr="00102CDB">
        <w:rPr>
          <w:rFonts w:ascii="Arial" w:hAnsi="Arial" w:cs="Arial"/>
          <w:color w:val="000000" w:themeColor="text1"/>
          <w:lang w:val="cs-CZ"/>
        </w:rPr>
        <w:t xml:space="preserve">V těsném závěsu </w:t>
      </w:r>
      <w:r w:rsidR="008B58AA">
        <w:rPr>
          <w:rFonts w:ascii="Arial" w:hAnsi="Arial" w:cs="Arial"/>
          <w:color w:val="000000" w:themeColor="text1"/>
          <w:lang w:val="cs-CZ"/>
        </w:rPr>
        <w:t>jsou</w:t>
      </w:r>
      <w:r w:rsidR="004C660F" w:rsidRPr="00102CDB">
        <w:rPr>
          <w:rFonts w:ascii="Arial" w:hAnsi="Arial" w:cs="Arial"/>
          <w:color w:val="000000" w:themeColor="text1"/>
          <w:lang w:val="cs-CZ"/>
        </w:rPr>
        <w:t xml:space="preserve"> problémy s kontrolou kvality, která</w:t>
      </w:r>
      <w:r w:rsidR="00690B92" w:rsidRPr="00102CDB">
        <w:rPr>
          <w:rFonts w:ascii="Arial" w:hAnsi="Arial" w:cs="Arial"/>
          <w:color w:val="000000" w:themeColor="text1"/>
          <w:lang w:val="cs-CZ"/>
        </w:rPr>
        <w:t>,</w:t>
      </w:r>
      <w:r w:rsidR="004C660F" w:rsidRPr="00102CDB">
        <w:rPr>
          <w:rFonts w:ascii="Arial" w:hAnsi="Arial" w:cs="Arial"/>
          <w:color w:val="000000" w:themeColor="text1"/>
          <w:lang w:val="cs-CZ"/>
        </w:rPr>
        <w:t xml:space="preserve"> pokud </w:t>
      </w:r>
      <w:r w:rsidR="00633FA6">
        <w:rPr>
          <w:rFonts w:ascii="Arial" w:hAnsi="Arial" w:cs="Arial"/>
          <w:color w:val="000000" w:themeColor="text1"/>
          <w:lang w:val="cs-CZ"/>
        </w:rPr>
        <w:t xml:space="preserve">se důsledně neprosazuje, </w:t>
      </w:r>
      <w:r w:rsidR="004C660F" w:rsidRPr="00102CDB">
        <w:rPr>
          <w:rFonts w:ascii="Arial" w:hAnsi="Arial" w:cs="Arial"/>
          <w:color w:val="000000" w:themeColor="text1"/>
          <w:lang w:val="cs-CZ"/>
        </w:rPr>
        <w:t xml:space="preserve">vede k řadě vad a nedodělků. Ty obzvláště s pokročilými fázemi stavby způsobují závažné problémy, jelikož zpětné opravy jsou velice nákladné. Pokud například betonová směs není testována na </w:t>
      </w:r>
      <w:r w:rsidR="00142DEA" w:rsidRPr="00102CDB">
        <w:rPr>
          <w:rFonts w:ascii="Arial" w:hAnsi="Arial" w:cs="Arial"/>
          <w:color w:val="000000" w:themeColor="text1"/>
          <w:lang w:val="cs-CZ"/>
        </w:rPr>
        <w:t>požadovanou</w:t>
      </w:r>
      <w:r w:rsidR="004C660F" w:rsidRPr="00102CDB">
        <w:rPr>
          <w:rFonts w:ascii="Arial" w:hAnsi="Arial" w:cs="Arial"/>
          <w:color w:val="000000" w:themeColor="text1"/>
          <w:lang w:val="cs-CZ"/>
        </w:rPr>
        <w:t xml:space="preserve"> pevnos</w:t>
      </w:r>
      <w:r w:rsidR="00BB5977" w:rsidRPr="00102CDB">
        <w:rPr>
          <w:rFonts w:ascii="Arial" w:hAnsi="Arial" w:cs="Arial"/>
          <w:color w:val="000000" w:themeColor="text1"/>
          <w:lang w:val="cs-CZ"/>
        </w:rPr>
        <w:t xml:space="preserve">t a přijde se na to pozdě, je nutné tyto části na stavbě odstranit a </w:t>
      </w:r>
      <w:r w:rsidR="00D13346" w:rsidRPr="00102CDB">
        <w:rPr>
          <w:rFonts w:ascii="Arial" w:hAnsi="Arial" w:cs="Arial"/>
          <w:color w:val="000000" w:themeColor="text1"/>
          <w:lang w:val="cs-CZ"/>
        </w:rPr>
        <w:t>zcela</w:t>
      </w:r>
      <w:r w:rsidR="00BB5977" w:rsidRPr="00102CDB">
        <w:rPr>
          <w:rFonts w:ascii="Arial" w:hAnsi="Arial" w:cs="Arial"/>
          <w:color w:val="000000" w:themeColor="text1"/>
          <w:lang w:val="cs-CZ"/>
        </w:rPr>
        <w:t xml:space="preserve"> nahradit. </w:t>
      </w:r>
    </w:p>
    <w:p w14:paraId="518B1118" w14:textId="77777777" w:rsidR="004C660F" w:rsidRPr="00102CDB" w:rsidRDefault="004C660F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4DFB4586" w14:textId="68F69D46" w:rsidR="004C660F" w:rsidRPr="00102CDB" w:rsidRDefault="006D7858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#3.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BB5977" w:rsidRPr="00102CDB">
        <w:rPr>
          <w:rFonts w:ascii="Arial" w:hAnsi="Arial" w:cs="Arial"/>
          <w:color w:val="000000" w:themeColor="text1"/>
          <w:lang w:val="cs-CZ"/>
        </w:rPr>
        <w:t xml:space="preserve">Jako třetí klíčový faktor v tuzemsku vychází nedostatečná organizace a špatná kontrola dokumentů. Pokud je v dokumentech chaos, může být pro členy týmu velmi obtížné se zorientovat a </w:t>
      </w:r>
      <w:r w:rsidR="0012241F" w:rsidRPr="00102CDB">
        <w:rPr>
          <w:rFonts w:ascii="Arial" w:hAnsi="Arial" w:cs="Arial"/>
          <w:color w:val="000000" w:themeColor="text1"/>
          <w:lang w:val="cs-CZ"/>
        </w:rPr>
        <w:t>získat</w:t>
      </w:r>
      <w:r w:rsidR="00BB5977" w:rsidRPr="00102CDB">
        <w:rPr>
          <w:rFonts w:ascii="Arial" w:hAnsi="Arial" w:cs="Arial"/>
          <w:color w:val="000000" w:themeColor="text1"/>
          <w:lang w:val="cs-CZ"/>
        </w:rPr>
        <w:t xml:space="preserve"> právě ty informace, které potřebuj</w:t>
      </w:r>
      <w:r w:rsidR="00AF54EB" w:rsidRPr="00102CDB">
        <w:rPr>
          <w:rFonts w:ascii="Arial" w:hAnsi="Arial" w:cs="Arial"/>
          <w:color w:val="000000" w:themeColor="text1"/>
          <w:lang w:val="cs-CZ"/>
        </w:rPr>
        <w:t>í</w:t>
      </w:r>
      <w:r w:rsidR="00BB5977" w:rsidRPr="00102CDB">
        <w:rPr>
          <w:rFonts w:ascii="Arial" w:hAnsi="Arial" w:cs="Arial"/>
          <w:color w:val="000000" w:themeColor="text1"/>
          <w:lang w:val="cs-CZ"/>
        </w:rPr>
        <w:t>. Pokud</w:t>
      </w:r>
      <w:r w:rsidR="0012241F" w:rsidRPr="00102CDB">
        <w:rPr>
          <w:rFonts w:ascii="Arial" w:hAnsi="Arial" w:cs="Arial"/>
          <w:color w:val="000000" w:themeColor="text1"/>
          <w:lang w:val="cs-CZ"/>
        </w:rPr>
        <w:t xml:space="preserve"> jsou k dispozici </w:t>
      </w:r>
      <w:r w:rsidR="00832035" w:rsidRPr="00102CDB">
        <w:rPr>
          <w:rFonts w:ascii="Arial" w:hAnsi="Arial" w:cs="Arial"/>
          <w:color w:val="000000" w:themeColor="text1"/>
          <w:lang w:val="cs-CZ"/>
        </w:rPr>
        <w:t>nesprávná</w:t>
      </w:r>
      <w:r w:rsidR="0012241F" w:rsidRPr="00102CDB">
        <w:rPr>
          <w:rFonts w:ascii="Arial" w:hAnsi="Arial" w:cs="Arial"/>
          <w:color w:val="000000" w:themeColor="text1"/>
          <w:lang w:val="cs-CZ"/>
        </w:rPr>
        <w:t xml:space="preserve"> či zastaralá data, anebo nejsou potřebné informace vůbec k dohledání, vede to opět k</w:t>
      </w:r>
      <w:r w:rsidR="00E03D91">
        <w:rPr>
          <w:rFonts w:ascii="Arial" w:hAnsi="Arial" w:cs="Arial"/>
          <w:color w:val="000000" w:themeColor="text1"/>
          <w:lang w:val="cs-CZ"/>
        </w:rPr>
        <w:t> </w:t>
      </w:r>
      <w:r w:rsidR="00E03D91" w:rsidRPr="00102CDB">
        <w:rPr>
          <w:rFonts w:ascii="Arial" w:hAnsi="Arial" w:cs="Arial"/>
          <w:color w:val="000000" w:themeColor="text1"/>
          <w:lang w:val="cs-CZ"/>
        </w:rPr>
        <w:t>nedorozumění</w:t>
      </w:r>
      <w:r w:rsidR="00E03D91">
        <w:rPr>
          <w:rFonts w:ascii="Arial" w:hAnsi="Arial" w:cs="Arial"/>
          <w:color w:val="000000" w:themeColor="text1"/>
          <w:lang w:val="cs-CZ"/>
        </w:rPr>
        <w:t xml:space="preserve">, </w:t>
      </w:r>
      <w:r w:rsidR="0012241F" w:rsidRPr="00102CDB">
        <w:rPr>
          <w:rFonts w:ascii="Arial" w:hAnsi="Arial" w:cs="Arial"/>
          <w:color w:val="000000" w:themeColor="text1"/>
          <w:lang w:val="cs-CZ"/>
        </w:rPr>
        <w:t>chybám</w:t>
      </w:r>
      <w:r w:rsidR="00E03D91">
        <w:rPr>
          <w:rFonts w:ascii="Arial" w:hAnsi="Arial" w:cs="Arial"/>
          <w:color w:val="000000" w:themeColor="text1"/>
          <w:lang w:val="cs-CZ"/>
        </w:rPr>
        <w:t xml:space="preserve"> a</w:t>
      </w:r>
      <w:r w:rsidR="0012241F" w:rsidRPr="00102CDB">
        <w:rPr>
          <w:rFonts w:ascii="Arial" w:hAnsi="Arial" w:cs="Arial"/>
          <w:color w:val="000000" w:themeColor="text1"/>
          <w:lang w:val="cs-CZ"/>
        </w:rPr>
        <w:t xml:space="preserve"> zpoždění. </w:t>
      </w:r>
    </w:p>
    <w:p w14:paraId="3548BE5C" w14:textId="77777777" w:rsidR="00BB5977" w:rsidRPr="00102CDB" w:rsidRDefault="00BB5977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32A5C6A5" w14:textId="339A0F7C" w:rsidR="00B62374" w:rsidRPr="00102CDB" w:rsidRDefault="006D7858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#4.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E03D91">
        <w:rPr>
          <w:rFonts w:ascii="Arial" w:hAnsi="Arial" w:cs="Arial"/>
          <w:color w:val="000000" w:themeColor="text1"/>
          <w:lang w:val="cs-CZ"/>
        </w:rPr>
        <w:t>J</w:t>
      </w:r>
      <w:r w:rsidR="00E03D91" w:rsidRPr="00102CDB">
        <w:rPr>
          <w:rFonts w:ascii="Arial" w:hAnsi="Arial" w:cs="Arial"/>
          <w:color w:val="000000" w:themeColor="text1"/>
          <w:lang w:val="cs-CZ"/>
        </w:rPr>
        <w:t xml:space="preserve">iž z podstaty věci </w:t>
      </w:r>
      <w:r w:rsidR="005E6E15" w:rsidRPr="00102CDB">
        <w:rPr>
          <w:rFonts w:ascii="Arial" w:hAnsi="Arial" w:cs="Arial"/>
          <w:color w:val="000000" w:themeColor="text1"/>
          <w:lang w:val="cs-CZ"/>
        </w:rPr>
        <w:t xml:space="preserve">stavbu </w:t>
      </w:r>
      <w:r w:rsidR="00E03D91">
        <w:rPr>
          <w:rFonts w:ascii="Arial" w:hAnsi="Arial" w:cs="Arial"/>
          <w:color w:val="000000" w:themeColor="text1"/>
          <w:lang w:val="cs-CZ"/>
        </w:rPr>
        <w:t>n</w:t>
      </w:r>
      <w:r w:rsidR="00E03D91" w:rsidRPr="00102CDB">
        <w:rPr>
          <w:rFonts w:ascii="Arial" w:hAnsi="Arial" w:cs="Arial"/>
          <w:color w:val="000000" w:themeColor="text1"/>
          <w:lang w:val="cs-CZ"/>
        </w:rPr>
        <w:t xml:space="preserve">egativně </w:t>
      </w:r>
      <w:r w:rsidR="005E6E15" w:rsidRPr="00102CDB">
        <w:rPr>
          <w:rFonts w:ascii="Arial" w:hAnsi="Arial" w:cs="Arial"/>
          <w:color w:val="000000" w:themeColor="text1"/>
          <w:lang w:val="cs-CZ"/>
        </w:rPr>
        <w:t>ovlivňuje</w:t>
      </w:r>
      <w:r w:rsidR="0062056A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A74B6E" w:rsidRPr="00102CDB">
        <w:rPr>
          <w:rFonts w:ascii="Arial" w:hAnsi="Arial" w:cs="Arial"/>
          <w:color w:val="000000" w:themeColor="text1"/>
          <w:lang w:val="cs-CZ"/>
        </w:rPr>
        <w:t xml:space="preserve">také nedostatečné plánování. Když je návrh projektu neúplný, nejasný nebo není dostatečně podrobný, </w:t>
      </w:r>
      <w:r w:rsidR="00FE1B4D" w:rsidRPr="00102CDB">
        <w:rPr>
          <w:rFonts w:ascii="Arial" w:hAnsi="Arial" w:cs="Arial"/>
          <w:color w:val="000000" w:themeColor="text1"/>
          <w:lang w:val="cs-CZ"/>
        </w:rPr>
        <w:t>vede to zpravidla ke</w:t>
      </w:r>
      <w:r w:rsidR="00A74B6E" w:rsidRPr="00102CDB">
        <w:rPr>
          <w:rFonts w:ascii="Arial" w:hAnsi="Arial" w:cs="Arial"/>
          <w:color w:val="000000" w:themeColor="text1"/>
          <w:lang w:val="cs-CZ"/>
        </w:rPr>
        <w:t xml:space="preserve"> zmatkům a změnám v rozsahu projektu. Navíc, když </w:t>
      </w:r>
      <w:r w:rsidR="008D46E3">
        <w:rPr>
          <w:rFonts w:ascii="Arial" w:hAnsi="Arial" w:cs="Arial"/>
          <w:color w:val="000000" w:themeColor="text1"/>
          <w:lang w:val="cs-CZ"/>
        </w:rPr>
        <w:t xml:space="preserve">se </w:t>
      </w:r>
      <w:r w:rsidR="00A74B6E" w:rsidRPr="00102CDB">
        <w:rPr>
          <w:rFonts w:ascii="Arial" w:hAnsi="Arial" w:cs="Arial"/>
          <w:color w:val="000000" w:themeColor="text1"/>
          <w:lang w:val="cs-CZ"/>
        </w:rPr>
        <w:t xml:space="preserve">stavební práce </w:t>
      </w:r>
      <w:r w:rsidR="008D46E3">
        <w:rPr>
          <w:rFonts w:ascii="Arial" w:hAnsi="Arial" w:cs="Arial"/>
          <w:color w:val="000000" w:themeColor="text1"/>
          <w:lang w:val="cs-CZ"/>
        </w:rPr>
        <w:t>ne</w:t>
      </w:r>
      <w:r w:rsidR="00A74B6E" w:rsidRPr="00102CDB">
        <w:rPr>
          <w:rFonts w:ascii="Arial" w:hAnsi="Arial" w:cs="Arial"/>
          <w:color w:val="000000" w:themeColor="text1"/>
          <w:lang w:val="cs-CZ"/>
        </w:rPr>
        <w:t>provádě</w:t>
      </w:r>
      <w:r w:rsidR="008D46E3">
        <w:rPr>
          <w:rFonts w:ascii="Arial" w:hAnsi="Arial" w:cs="Arial"/>
          <w:color w:val="000000" w:themeColor="text1"/>
          <w:lang w:val="cs-CZ"/>
        </w:rPr>
        <w:t>jí</w:t>
      </w:r>
      <w:r w:rsidR="00A74B6E" w:rsidRPr="00102CDB">
        <w:rPr>
          <w:rFonts w:ascii="Arial" w:hAnsi="Arial" w:cs="Arial"/>
          <w:color w:val="000000" w:themeColor="text1"/>
          <w:lang w:val="cs-CZ"/>
        </w:rPr>
        <w:t xml:space="preserve"> ve správném pořadí, vede to k nejen k opravám, ale často ke kompletnímu předělání. </w:t>
      </w:r>
    </w:p>
    <w:p w14:paraId="4894F3F3" w14:textId="62B30E10" w:rsidR="006F10E3" w:rsidRPr="00102CDB" w:rsidRDefault="00B62374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</w:p>
    <w:p w14:paraId="2DAA2E12" w14:textId="6C8B27AD" w:rsidR="008D3D76" w:rsidRPr="00102CDB" w:rsidRDefault="006D7858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#5.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536131" w:rsidRPr="00102CDB">
        <w:rPr>
          <w:rFonts w:ascii="Arial" w:hAnsi="Arial" w:cs="Arial"/>
          <w:color w:val="000000" w:themeColor="text1"/>
          <w:lang w:val="cs-CZ"/>
        </w:rPr>
        <w:t>Pro proces výstavby a životnost</w:t>
      </w:r>
      <w:r w:rsidR="0056669E" w:rsidRPr="00102CDB">
        <w:rPr>
          <w:rFonts w:ascii="Arial" w:hAnsi="Arial" w:cs="Arial"/>
          <w:color w:val="000000" w:themeColor="text1"/>
          <w:lang w:val="cs-CZ"/>
        </w:rPr>
        <w:t>i</w:t>
      </w:r>
      <w:r w:rsidR="00536131" w:rsidRPr="00102CDB">
        <w:rPr>
          <w:rFonts w:ascii="Arial" w:hAnsi="Arial" w:cs="Arial"/>
          <w:color w:val="000000" w:themeColor="text1"/>
          <w:lang w:val="cs-CZ"/>
        </w:rPr>
        <w:t xml:space="preserve"> projektu je zásadní také kvalita použitých materiálů. </w:t>
      </w:r>
      <w:r w:rsidR="00C54CF4" w:rsidRPr="00102CDB">
        <w:rPr>
          <w:rFonts w:ascii="Arial" w:hAnsi="Arial" w:cs="Arial"/>
          <w:color w:val="000000" w:themeColor="text1"/>
          <w:lang w:val="cs-CZ"/>
        </w:rPr>
        <w:t xml:space="preserve">Ta, pokud nejsou dodrženy </w:t>
      </w:r>
      <w:r w:rsidR="00255456">
        <w:rPr>
          <w:rFonts w:ascii="Arial" w:hAnsi="Arial" w:cs="Arial"/>
          <w:color w:val="000000" w:themeColor="text1"/>
          <w:lang w:val="cs-CZ"/>
        </w:rPr>
        <w:t xml:space="preserve">příslušné </w:t>
      </w:r>
      <w:r w:rsidR="00C54CF4" w:rsidRPr="00102CDB">
        <w:rPr>
          <w:rFonts w:ascii="Arial" w:hAnsi="Arial" w:cs="Arial"/>
          <w:color w:val="000000" w:themeColor="text1"/>
          <w:lang w:val="cs-CZ"/>
        </w:rPr>
        <w:t>standardy,</w:t>
      </w:r>
      <w:r w:rsidR="006F10E3" w:rsidRPr="00102CDB">
        <w:rPr>
          <w:rFonts w:ascii="Arial" w:hAnsi="Arial" w:cs="Arial"/>
          <w:color w:val="000000" w:themeColor="text1"/>
          <w:lang w:val="cs-CZ"/>
        </w:rPr>
        <w:t xml:space="preserve"> může vést k defektům nebo </w:t>
      </w:r>
      <w:r w:rsidR="00536131" w:rsidRPr="00102CDB">
        <w:rPr>
          <w:rFonts w:ascii="Arial" w:hAnsi="Arial" w:cs="Arial"/>
          <w:color w:val="000000" w:themeColor="text1"/>
          <w:lang w:val="cs-CZ"/>
        </w:rPr>
        <w:t>selhání</w:t>
      </w:r>
      <w:r w:rsidR="006F10E3" w:rsidRPr="00102CDB">
        <w:rPr>
          <w:rFonts w:ascii="Arial" w:hAnsi="Arial" w:cs="Arial"/>
          <w:color w:val="000000" w:themeColor="text1"/>
          <w:lang w:val="cs-CZ"/>
        </w:rPr>
        <w:t>, což způsobuje zpoždění a zvyšuje náklady na opravy nebo výměny.</w:t>
      </w:r>
      <w:r w:rsidR="00536131" w:rsidRPr="00102CDB">
        <w:rPr>
          <w:rFonts w:ascii="Arial" w:hAnsi="Arial" w:cs="Arial"/>
          <w:color w:val="000000" w:themeColor="text1"/>
          <w:lang w:val="cs-CZ"/>
        </w:rPr>
        <w:t xml:space="preserve"> Výběr nevhodných materiálů může </w:t>
      </w:r>
      <w:r w:rsidR="00C54CF4" w:rsidRPr="00102CDB">
        <w:rPr>
          <w:rFonts w:ascii="Arial" w:hAnsi="Arial" w:cs="Arial"/>
          <w:color w:val="000000" w:themeColor="text1"/>
          <w:lang w:val="cs-CZ"/>
        </w:rPr>
        <w:t xml:space="preserve">navíc </w:t>
      </w:r>
      <w:r w:rsidR="00536131" w:rsidRPr="00102CDB">
        <w:rPr>
          <w:rFonts w:ascii="Arial" w:hAnsi="Arial" w:cs="Arial"/>
          <w:color w:val="000000" w:themeColor="text1"/>
          <w:lang w:val="cs-CZ"/>
        </w:rPr>
        <w:t xml:space="preserve">vyústit až k právním postihům. To </w:t>
      </w:r>
      <w:r w:rsidR="00C27372" w:rsidRPr="00102CDB">
        <w:rPr>
          <w:rFonts w:ascii="Arial" w:hAnsi="Arial" w:cs="Arial"/>
          <w:color w:val="000000" w:themeColor="text1"/>
          <w:lang w:val="cs-CZ"/>
        </w:rPr>
        <w:t xml:space="preserve">nejen prodražuje </w:t>
      </w:r>
      <w:r w:rsidR="00C11AF7" w:rsidRPr="00102CDB">
        <w:rPr>
          <w:rFonts w:ascii="Arial" w:hAnsi="Arial" w:cs="Arial"/>
          <w:color w:val="000000" w:themeColor="text1"/>
          <w:lang w:val="cs-CZ"/>
        </w:rPr>
        <w:t>náklady</w:t>
      </w:r>
      <w:r w:rsidR="008D3D76" w:rsidRPr="00102CDB">
        <w:rPr>
          <w:rFonts w:ascii="Arial" w:hAnsi="Arial" w:cs="Arial"/>
          <w:color w:val="000000" w:themeColor="text1"/>
          <w:lang w:val="cs-CZ"/>
        </w:rPr>
        <w:t>,</w:t>
      </w:r>
      <w:r w:rsidR="00536131" w:rsidRPr="00102CDB">
        <w:rPr>
          <w:rFonts w:ascii="Arial" w:hAnsi="Arial" w:cs="Arial"/>
          <w:color w:val="000000" w:themeColor="text1"/>
          <w:lang w:val="cs-CZ"/>
        </w:rPr>
        <w:t xml:space="preserve"> ale také</w:t>
      </w:r>
      <w:r w:rsidR="009A2190" w:rsidRPr="00102CDB">
        <w:rPr>
          <w:rFonts w:ascii="Arial" w:hAnsi="Arial" w:cs="Arial"/>
          <w:color w:val="000000" w:themeColor="text1"/>
          <w:lang w:val="cs-CZ"/>
        </w:rPr>
        <w:t xml:space="preserve"> to může poškodit dobré jméno společnosti.</w:t>
      </w:r>
    </w:p>
    <w:p w14:paraId="25FFFB7D" w14:textId="77777777" w:rsidR="00B62374" w:rsidRPr="00102CDB" w:rsidRDefault="00B62374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1B398993" w14:textId="386EC538" w:rsidR="00B62374" w:rsidRPr="00102CDB" w:rsidRDefault="006D7858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#6.</w:t>
      </w:r>
      <w:r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B62374" w:rsidRPr="00102CDB">
        <w:rPr>
          <w:rFonts w:ascii="Arial" w:hAnsi="Arial" w:cs="Arial"/>
          <w:color w:val="000000" w:themeColor="text1"/>
          <w:lang w:val="cs-CZ"/>
        </w:rPr>
        <w:t>Výzkum přinesl překvapivé zjištění, že</w:t>
      </w:r>
      <w:r w:rsidR="00FD369F" w:rsidRPr="00102CDB">
        <w:rPr>
          <w:rFonts w:ascii="Arial" w:hAnsi="Arial" w:cs="Arial"/>
          <w:color w:val="000000" w:themeColor="text1"/>
          <w:lang w:val="cs-CZ"/>
        </w:rPr>
        <w:t xml:space="preserve"> se</w:t>
      </w:r>
      <w:r w:rsidR="00B62374" w:rsidRPr="00102CDB">
        <w:rPr>
          <w:rFonts w:ascii="Arial" w:hAnsi="Arial" w:cs="Arial"/>
          <w:color w:val="000000" w:themeColor="text1"/>
          <w:lang w:val="cs-CZ"/>
        </w:rPr>
        <w:t xml:space="preserve"> v minulém roce hojně </w:t>
      </w:r>
      <w:r w:rsidR="000B4275">
        <w:rPr>
          <w:rFonts w:ascii="Arial" w:hAnsi="Arial" w:cs="Arial"/>
          <w:color w:val="000000" w:themeColor="text1"/>
          <w:lang w:val="cs-CZ"/>
        </w:rPr>
        <w:t xml:space="preserve">diskutované </w:t>
      </w:r>
      <w:r w:rsidR="00B62374" w:rsidRPr="00102CDB">
        <w:rPr>
          <w:rFonts w:ascii="Arial" w:hAnsi="Arial" w:cs="Arial"/>
          <w:color w:val="000000" w:themeColor="text1"/>
          <w:lang w:val="cs-CZ"/>
        </w:rPr>
        <w:t>téma nedostatku kvalifikovan</w:t>
      </w:r>
      <w:r w:rsidR="000B4275">
        <w:rPr>
          <w:rFonts w:ascii="Arial" w:hAnsi="Arial" w:cs="Arial"/>
          <w:color w:val="000000" w:themeColor="text1"/>
          <w:lang w:val="cs-CZ"/>
        </w:rPr>
        <w:t>ých</w:t>
      </w:r>
      <w:r w:rsidR="00B62374" w:rsidRPr="00102CDB">
        <w:rPr>
          <w:rFonts w:ascii="Arial" w:hAnsi="Arial" w:cs="Arial"/>
          <w:color w:val="000000" w:themeColor="text1"/>
          <w:lang w:val="cs-CZ"/>
        </w:rPr>
        <w:t xml:space="preserve"> pracovní</w:t>
      </w:r>
      <w:r w:rsidR="000B4275">
        <w:rPr>
          <w:rFonts w:ascii="Arial" w:hAnsi="Arial" w:cs="Arial"/>
          <w:color w:val="000000" w:themeColor="text1"/>
          <w:lang w:val="cs-CZ"/>
        </w:rPr>
        <w:t>ch</w:t>
      </w:r>
      <w:r w:rsidR="00B62374" w:rsidRPr="00102CDB">
        <w:rPr>
          <w:rFonts w:ascii="Arial" w:hAnsi="Arial" w:cs="Arial"/>
          <w:color w:val="000000" w:themeColor="text1"/>
          <w:lang w:val="cs-CZ"/>
        </w:rPr>
        <w:t xml:space="preserve"> s</w:t>
      </w:r>
      <w:r w:rsidR="000B4275">
        <w:rPr>
          <w:rFonts w:ascii="Arial" w:hAnsi="Arial" w:cs="Arial"/>
          <w:color w:val="000000" w:themeColor="text1"/>
          <w:lang w:val="cs-CZ"/>
        </w:rPr>
        <w:t>il</w:t>
      </w:r>
      <w:r w:rsidR="00B62374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8023A9" w:rsidRPr="00102CDB">
        <w:rPr>
          <w:rFonts w:ascii="Arial" w:hAnsi="Arial" w:cs="Arial"/>
          <w:color w:val="000000" w:themeColor="text1"/>
          <w:lang w:val="cs-CZ"/>
        </w:rPr>
        <w:t xml:space="preserve">ve </w:t>
      </w:r>
      <w:r w:rsidR="00B62374" w:rsidRPr="00102CDB">
        <w:rPr>
          <w:rFonts w:ascii="Arial" w:hAnsi="Arial" w:cs="Arial"/>
          <w:color w:val="000000" w:themeColor="text1"/>
          <w:lang w:val="cs-CZ"/>
        </w:rPr>
        <w:t>většin</w:t>
      </w:r>
      <w:r w:rsidR="008023A9" w:rsidRPr="00102CDB">
        <w:rPr>
          <w:rFonts w:ascii="Arial" w:hAnsi="Arial" w:cs="Arial"/>
          <w:color w:val="000000" w:themeColor="text1"/>
          <w:lang w:val="cs-CZ"/>
        </w:rPr>
        <w:t>ě</w:t>
      </w:r>
      <w:r w:rsidR="00B62374" w:rsidRPr="00102CDB">
        <w:rPr>
          <w:rFonts w:ascii="Arial" w:hAnsi="Arial" w:cs="Arial"/>
          <w:color w:val="000000" w:themeColor="text1"/>
          <w:lang w:val="cs-CZ"/>
        </w:rPr>
        <w:t xml:space="preserve"> zemí včetně České republiky</w:t>
      </w:r>
      <w:r w:rsidR="00FD369F" w:rsidRPr="00102CDB">
        <w:rPr>
          <w:rFonts w:ascii="Arial" w:hAnsi="Arial" w:cs="Arial"/>
          <w:color w:val="000000" w:themeColor="text1"/>
          <w:lang w:val="cs-CZ"/>
        </w:rPr>
        <w:t xml:space="preserve"> zařadilo až na</w:t>
      </w:r>
      <w:r w:rsidR="008023A9" w:rsidRPr="00102CDB">
        <w:rPr>
          <w:rFonts w:ascii="Arial" w:hAnsi="Arial" w:cs="Arial"/>
          <w:color w:val="000000" w:themeColor="text1"/>
          <w:lang w:val="cs-CZ"/>
        </w:rPr>
        <w:t xml:space="preserve"> poslední příčky</w:t>
      </w:r>
      <w:r w:rsidR="008543C8" w:rsidRPr="00102CDB">
        <w:rPr>
          <w:rFonts w:ascii="Arial" w:hAnsi="Arial" w:cs="Arial"/>
          <w:color w:val="000000" w:themeColor="text1"/>
          <w:lang w:val="cs-CZ"/>
        </w:rPr>
        <w:t>. N</w:t>
      </w:r>
      <w:r w:rsidR="00FA72B6" w:rsidRPr="00102CDB">
        <w:rPr>
          <w:rFonts w:ascii="Arial" w:hAnsi="Arial" w:cs="Arial"/>
          <w:color w:val="000000" w:themeColor="text1"/>
          <w:lang w:val="cs-CZ"/>
        </w:rPr>
        <w:t>ejedná se tedy o hlavní příčinu</w:t>
      </w:r>
      <w:r w:rsidR="00B345A1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8543C8" w:rsidRPr="00102CDB">
        <w:rPr>
          <w:rFonts w:ascii="Arial" w:hAnsi="Arial" w:cs="Arial"/>
          <w:color w:val="000000" w:themeColor="text1"/>
          <w:lang w:val="cs-CZ"/>
        </w:rPr>
        <w:t>oprav a víceprací.</w:t>
      </w:r>
      <w:r w:rsidR="00DF65FC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B62374" w:rsidRPr="00102CDB">
        <w:rPr>
          <w:rFonts w:ascii="Arial" w:hAnsi="Arial" w:cs="Arial"/>
          <w:color w:val="000000" w:themeColor="text1"/>
          <w:lang w:val="cs-CZ"/>
        </w:rPr>
        <w:t>Ve</w:t>
      </w:r>
      <w:r w:rsidR="000B4275">
        <w:rPr>
          <w:rFonts w:ascii="Arial" w:hAnsi="Arial" w:cs="Arial"/>
          <w:color w:val="000000" w:themeColor="text1"/>
          <w:lang w:val="cs-CZ"/>
        </w:rPr>
        <w:t> </w:t>
      </w:r>
      <w:r w:rsidR="00B62374" w:rsidRPr="00102CDB">
        <w:rPr>
          <w:rFonts w:ascii="Arial" w:hAnsi="Arial" w:cs="Arial"/>
          <w:color w:val="000000" w:themeColor="text1"/>
          <w:lang w:val="cs-CZ"/>
        </w:rPr>
        <w:t>stavebnictví</w:t>
      </w:r>
      <w:r w:rsidR="00C27372" w:rsidRPr="00102CDB">
        <w:rPr>
          <w:rFonts w:ascii="Arial" w:hAnsi="Arial" w:cs="Arial"/>
          <w:color w:val="000000" w:themeColor="text1"/>
          <w:lang w:val="cs-CZ"/>
        </w:rPr>
        <w:t xml:space="preserve"> samozřejmě</w:t>
      </w:r>
      <w:r w:rsidR="00B62374" w:rsidRPr="00102CDB">
        <w:rPr>
          <w:rFonts w:ascii="Arial" w:hAnsi="Arial" w:cs="Arial"/>
          <w:color w:val="000000" w:themeColor="text1"/>
          <w:lang w:val="cs-CZ"/>
        </w:rPr>
        <w:t xml:space="preserve"> dochází k mnoha chybám zapříčiněnými jednotlivými pracovníky, nicméně výsledky ukazují, že tyto chyby mají</w:t>
      </w:r>
      <w:r w:rsidR="00B93F58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DF65FC" w:rsidRPr="00102CDB">
        <w:rPr>
          <w:rFonts w:ascii="Arial" w:hAnsi="Arial" w:cs="Arial"/>
          <w:color w:val="000000" w:themeColor="text1"/>
          <w:lang w:val="cs-CZ"/>
        </w:rPr>
        <w:t xml:space="preserve">obzvláště </w:t>
      </w:r>
      <w:r w:rsidR="00B93F58" w:rsidRPr="00102CDB">
        <w:rPr>
          <w:rFonts w:ascii="Arial" w:hAnsi="Arial" w:cs="Arial"/>
          <w:color w:val="000000" w:themeColor="text1"/>
          <w:lang w:val="cs-CZ"/>
        </w:rPr>
        <w:t>v tuzemsku</w:t>
      </w:r>
      <w:r w:rsidR="00B62374" w:rsidRPr="00102CDB">
        <w:rPr>
          <w:rFonts w:ascii="Arial" w:hAnsi="Arial" w:cs="Arial"/>
          <w:color w:val="000000" w:themeColor="text1"/>
          <w:lang w:val="cs-CZ"/>
        </w:rPr>
        <w:t xml:space="preserve"> na předělávky pouze mírný dopad.</w:t>
      </w:r>
    </w:p>
    <w:p w14:paraId="3ADF151B" w14:textId="77777777" w:rsidR="00B62374" w:rsidRPr="00102CDB" w:rsidRDefault="00B62374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095953DC" w14:textId="77777777" w:rsidR="004C660F" w:rsidRPr="00102CDB" w:rsidRDefault="004C660F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06EF7625" w14:textId="70EF1CC8" w:rsidR="0064541C" w:rsidRPr="00102CDB" w:rsidRDefault="0064541C" w:rsidP="00B85E0D">
      <w:pPr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Digitalizace a budoucnost stavebnictví</w:t>
      </w:r>
    </w:p>
    <w:p w14:paraId="38373A74" w14:textId="77777777" w:rsidR="0064541C" w:rsidRPr="00102CDB" w:rsidRDefault="0064541C" w:rsidP="00B85E0D">
      <w:pPr>
        <w:jc w:val="both"/>
        <w:rPr>
          <w:rFonts w:ascii="Arial" w:hAnsi="Arial" w:cs="Arial"/>
          <w:b/>
          <w:bCs/>
          <w:color w:val="000000" w:themeColor="text1"/>
          <w:lang w:val="cs-CZ"/>
        </w:rPr>
      </w:pPr>
    </w:p>
    <w:p w14:paraId="723FCCF7" w14:textId="5A6F0A68" w:rsidR="00B85E0D" w:rsidRPr="00102CDB" w:rsidRDefault="00D87970" w:rsidP="00B85E0D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color w:val="000000" w:themeColor="text1"/>
          <w:lang w:val="cs-CZ"/>
        </w:rPr>
        <w:t>Studie přináší</w:t>
      </w:r>
      <w:r w:rsidR="007679A9" w:rsidRPr="00102CDB">
        <w:rPr>
          <w:rFonts w:ascii="Arial" w:hAnsi="Arial" w:cs="Arial"/>
          <w:color w:val="000000" w:themeColor="text1"/>
          <w:lang w:val="cs-CZ"/>
        </w:rPr>
        <w:t xml:space="preserve"> cenné poznatky o příčinách a následcích oprav v</w:t>
      </w:r>
      <w:r w:rsidR="00636ED1" w:rsidRPr="00102CDB">
        <w:rPr>
          <w:rFonts w:ascii="Arial" w:hAnsi="Arial" w:cs="Arial"/>
          <w:color w:val="000000" w:themeColor="text1"/>
          <w:lang w:val="cs-CZ"/>
        </w:rPr>
        <w:t>e</w:t>
      </w:r>
      <w:r w:rsidR="007679A9" w:rsidRPr="00102CDB">
        <w:rPr>
          <w:rFonts w:ascii="Arial" w:hAnsi="Arial" w:cs="Arial"/>
          <w:color w:val="000000" w:themeColor="text1"/>
          <w:lang w:val="cs-CZ"/>
        </w:rPr>
        <w:t xml:space="preserve"> stavebnictv</w:t>
      </w:r>
      <w:r w:rsidR="00517732" w:rsidRPr="00102CDB">
        <w:rPr>
          <w:rFonts w:ascii="Arial" w:hAnsi="Arial" w:cs="Arial"/>
          <w:color w:val="000000" w:themeColor="text1"/>
          <w:lang w:val="cs-CZ"/>
        </w:rPr>
        <w:t>í</w:t>
      </w:r>
      <w:r w:rsidR="00793853" w:rsidRPr="00102CDB">
        <w:rPr>
          <w:rFonts w:ascii="Arial" w:hAnsi="Arial" w:cs="Arial"/>
          <w:color w:val="000000" w:themeColor="text1"/>
          <w:lang w:val="cs-CZ"/>
        </w:rPr>
        <w:t xml:space="preserve"> a</w:t>
      </w:r>
      <w:r w:rsidR="004301FD">
        <w:rPr>
          <w:rFonts w:ascii="Arial" w:hAnsi="Arial" w:cs="Arial"/>
          <w:color w:val="000000" w:themeColor="text1"/>
          <w:lang w:val="cs-CZ"/>
        </w:rPr>
        <w:t> </w:t>
      </w:r>
      <w:r w:rsidR="00793853" w:rsidRPr="00102CDB">
        <w:rPr>
          <w:rFonts w:ascii="Arial" w:hAnsi="Arial" w:cs="Arial"/>
          <w:color w:val="000000" w:themeColor="text1"/>
          <w:lang w:val="cs-CZ"/>
        </w:rPr>
        <w:t xml:space="preserve">ukazuje, </w:t>
      </w:r>
      <w:r w:rsidR="005D401A" w:rsidRPr="00102CDB">
        <w:rPr>
          <w:rFonts w:ascii="Arial" w:hAnsi="Arial" w:cs="Arial"/>
          <w:color w:val="000000" w:themeColor="text1"/>
          <w:lang w:val="cs-CZ"/>
        </w:rPr>
        <w:t>co je potřeba změnit, aby</w:t>
      </w:r>
      <w:r w:rsidR="004301FD">
        <w:rPr>
          <w:rFonts w:ascii="Arial" w:hAnsi="Arial" w:cs="Arial"/>
          <w:color w:val="000000" w:themeColor="text1"/>
          <w:lang w:val="cs-CZ"/>
        </w:rPr>
        <w:t xml:space="preserve"> firmy těmto</w:t>
      </w:r>
      <w:r w:rsidR="005D401A" w:rsidRPr="00102CDB">
        <w:rPr>
          <w:rFonts w:ascii="Arial" w:hAnsi="Arial" w:cs="Arial"/>
          <w:color w:val="000000" w:themeColor="text1"/>
          <w:lang w:val="cs-CZ"/>
        </w:rPr>
        <w:t xml:space="preserve"> problémům</w:t>
      </w:r>
      <w:r w:rsidR="004301FD">
        <w:rPr>
          <w:rFonts w:ascii="Arial" w:hAnsi="Arial" w:cs="Arial"/>
          <w:color w:val="000000" w:themeColor="text1"/>
          <w:lang w:val="cs-CZ"/>
        </w:rPr>
        <w:t xml:space="preserve"> dokázaly</w:t>
      </w:r>
      <w:r w:rsidR="005D401A" w:rsidRPr="00102CDB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="005D401A" w:rsidRPr="00102CDB">
        <w:rPr>
          <w:rFonts w:ascii="Arial" w:hAnsi="Arial" w:cs="Arial"/>
          <w:color w:val="000000" w:themeColor="text1"/>
          <w:lang w:val="cs-CZ"/>
        </w:rPr>
        <w:t>předcház</w:t>
      </w:r>
      <w:r w:rsidR="004301FD">
        <w:rPr>
          <w:rFonts w:ascii="Arial" w:hAnsi="Arial" w:cs="Arial"/>
          <w:color w:val="000000" w:themeColor="text1"/>
          <w:lang w:val="cs-CZ"/>
        </w:rPr>
        <w:t>t</w:t>
      </w:r>
      <w:r w:rsidR="005D401A" w:rsidRPr="00102CDB">
        <w:rPr>
          <w:rFonts w:ascii="Arial" w:hAnsi="Arial" w:cs="Arial"/>
          <w:color w:val="000000" w:themeColor="text1"/>
          <w:lang w:val="cs-CZ"/>
        </w:rPr>
        <w:t>i</w:t>
      </w:r>
      <w:proofErr w:type="spellEnd"/>
      <w:r w:rsidR="005D401A" w:rsidRPr="00102CDB">
        <w:rPr>
          <w:rFonts w:ascii="Arial" w:hAnsi="Arial" w:cs="Arial"/>
          <w:color w:val="000000" w:themeColor="text1"/>
          <w:lang w:val="cs-CZ"/>
        </w:rPr>
        <w:t xml:space="preserve">. </w:t>
      </w:r>
      <w:r w:rsidR="006428FE" w:rsidRPr="00102CDB">
        <w:rPr>
          <w:rFonts w:ascii="Arial" w:hAnsi="Arial" w:cs="Arial"/>
          <w:color w:val="000000" w:themeColor="text1"/>
          <w:lang w:val="cs-CZ"/>
        </w:rPr>
        <w:lastRenderedPageBreak/>
        <w:t>V</w:t>
      </w:r>
      <w:r w:rsidR="00C0563E" w:rsidRPr="00102CDB">
        <w:rPr>
          <w:rFonts w:ascii="Arial" w:hAnsi="Arial" w:cs="Arial"/>
          <w:color w:val="000000" w:themeColor="text1"/>
          <w:lang w:val="cs-CZ"/>
        </w:rPr>
        <w:t>ětšina zemí se shoduje</w:t>
      </w:r>
      <w:r w:rsidR="006428FE" w:rsidRPr="00102CDB">
        <w:rPr>
          <w:rFonts w:ascii="Arial" w:hAnsi="Arial" w:cs="Arial"/>
          <w:color w:val="000000" w:themeColor="text1"/>
          <w:lang w:val="cs-CZ"/>
        </w:rPr>
        <w:t xml:space="preserve">, že </w:t>
      </w:r>
      <w:r w:rsidR="000916BF" w:rsidRPr="00102CDB">
        <w:rPr>
          <w:rFonts w:ascii="Arial" w:hAnsi="Arial" w:cs="Arial"/>
          <w:color w:val="000000" w:themeColor="text1"/>
          <w:lang w:val="cs-CZ"/>
        </w:rPr>
        <w:t xml:space="preserve">náklady na vícepráce a předělávky </w:t>
      </w:r>
      <w:r w:rsidR="001A35E4" w:rsidRPr="00102CDB">
        <w:rPr>
          <w:rFonts w:ascii="Arial" w:hAnsi="Arial" w:cs="Arial"/>
          <w:color w:val="000000" w:themeColor="text1"/>
          <w:lang w:val="cs-CZ"/>
        </w:rPr>
        <w:t xml:space="preserve">by bylo možné snížit lepší komunikací </w:t>
      </w:r>
      <w:r w:rsidR="00636ED1" w:rsidRPr="00102CDB">
        <w:rPr>
          <w:rFonts w:ascii="Arial" w:hAnsi="Arial" w:cs="Arial"/>
          <w:color w:val="000000" w:themeColor="text1"/>
          <w:lang w:val="cs-CZ"/>
        </w:rPr>
        <w:t>mezi všemi zúčastněnými stranami a přesným a realistickým plánováním.</w:t>
      </w:r>
      <w:r w:rsidR="001A35E4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EE5C10" w:rsidRPr="00102CDB">
        <w:rPr>
          <w:rFonts w:ascii="Arial" w:hAnsi="Arial" w:cs="Arial"/>
          <w:color w:val="000000" w:themeColor="text1"/>
          <w:lang w:val="cs-CZ"/>
        </w:rPr>
        <w:t xml:space="preserve">Česká republika </w:t>
      </w:r>
      <w:r w:rsidR="00F31383" w:rsidRPr="00102CDB">
        <w:rPr>
          <w:rFonts w:ascii="Arial" w:hAnsi="Arial" w:cs="Arial"/>
          <w:color w:val="000000" w:themeColor="text1"/>
          <w:lang w:val="cs-CZ"/>
        </w:rPr>
        <w:t>oproti ostatním aspektům klade také velký důraz na</w:t>
      </w:r>
      <w:r w:rsidR="00562141">
        <w:rPr>
          <w:rFonts w:ascii="Arial" w:hAnsi="Arial" w:cs="Arial"/>
          <w:color w:val="000000" w:themeColor="text1"/>
          <w:lang w:val="cs-CZ"/>
        </w:rPr>
        <w:t> </w:t>
      </w:r>
      <w:r w:rsidR="00F31383" w:rsidRPr="00102CDB">
        <w:rPr>
          <w:rFonts w:ascii="Arial" w:hAnsi="Arial" w:cs="Arial"/>
          <w:color w:val="000000" w:themeColor="text1"/>
          <w:lang w:val="cs-CZ"/>
        </w:rPr>
        <w:t>využívání digitálních nástrojů, kt</w:t>
      </w:r>
      <w:r w:rsidR="006940E7" w:rsidRPr="00102CDB">
        <w:rPr>
          <w:rFonts w:ascii="Arial" w:hAnsi="Arial" w:cs="Arial"/>
          <w:color w:val="000000" w:themeColor="text1"/>
          <w:lang w:val="cs-CZ"/>
        </w:rPr>
        <w:t xml:space="preserve">eré </w:t>
      </w:r>
      <w:r w:rsidR="00415F89" w:rsidRPr="00102CDB">
        <w:rPr>
          <w:rFonts w:ascii="Arial" w:hAnsi="Arial" w:cs="Arial"/>
          <w:color w:val="000000" w:themeColor="text1"/>
          <w:lang w:val="cs-CZ"/>
        </w:rPr>
        <w:t xml:space="preserve">usnadňují většinu dalších </w:t>
      </w:r>
      <w:r w:rsidR="00C43EEE" w:rsidRPr="00102CDB">
        <w:rPr>
          <w:rFonts w:ascii="Arial" w:hAnsi="Arial" w:cs="Arial"/>
          <w:color w:val="000000" w:themeColor="text1"/>
          <w:lang w:val="cs-CZ"/>
        </w:rPr>
        <w:t>strategických přístupů ke zlepšení spolupráce</w:t>
      </w:r>
      <w:r w:rsidR="00562141">
        <w:rPr>
          <w:rFonts w:ascii="Arial" w:hAnsi="Arial" w:cs="Arial"/>
          <w:color w:val="000000" w:themeColor="text1"/>
          <w:lang w:val="cs-CZ"/>
        </w:rPr>
        <w:t xml:space="preserve"> – </w:t>
      </w:r>
      <w:r w:rsidR="00C43EEE" w:rsidRPr="00102CDB">
        <w:rPr>
          <w:rFonts w:ascii="Arial" w:hAnsi="Arial" w:cs="Arial"/>
          <w:color w:val="000000" w:themeColor="text1"/>
          <w:lang w:val="cs-CZ"/>
        </w:rPr>
        <w:t xml:space="preserve">ať už se jedná o zmíněnou komunikaci a plánování, </w:t>
      </w:r>
      <w:r w:rsidR="00CB0165" w:rsidRPr="00102CDB">
        <w:rPr>
          <w:rFonts w:ascii="Arial" w:hAnsi="Arial" w:cs="Arial"/>
          <w:color w:val="000000" w:themeColor="text1"/>
          <w:lang w:val="cs-CZ"/>
        </w:rPr>
        <w:t>kontrolu kvality</w:t>
      </w:r>
      <w:r w:rsidR="00006EBA" w:rsidRPr="00102CDB">
        <w:rPr>
          <w:rFonts w:ascii="Arial" w:hAnsi="Arial" w:cs="Arial"/>
          <w:color w:val="000000" w:themeColor="text1"/>
          <w:lang w:val="cs-CZ"/>
        </w:rPr>
        <w:t xml:space="preserve"> či udržování pořádku v dokumentaci. </w:t>
      </w:r>
      <w:r w:rsidR="00ED13F7" w:rsidRPr="00102CDB">
        <w:rPr>
          <w:rFonts w:ascii="Arial" w:hAnsi="Arial" w:cs="Arial"/>
          <w:color w:val="000000" w:themeColor="text1"/>
          <w:lang w:val="cs-CZ"/>
        </w:rPr>
        <w:t xml:space="preserve">Důkazem toho jsou i </w:t>
      </w:r>
      <w:r w:rsidR="008272F9" w:rsidRPr="00102CDB">
        <w:rPr>
          <w:rFonts w:ascii="Arial" w:hAnsi="Arial" w:cs="Arial"/>
          <w:color w:val="000000" w:themeColor="text1"/>
          <w:lang w:val="cs-CZ"/>
        </w:rPr>
        <w:t xml:space="preserve">reakce klientů </w:t>
      </w:r>
      <w:proofErr w:type="spellStart"/>
      <w:r w:rsidR="008272F9" w:rsidRPr="00102CDB">
        <w:rPr>
          <w:rFonts w:ascii="Arial" w:hAnsi="Arial" w:cs="Arial"/>
          <w:color w:val="000000" w:themeColor="text1"/>
          <w:lang w:val="cs-CZ"/>
        </w:rPr>
        <w:t>PlanRadaru</w:t>
      </w:r>
      <w:proofErr w:type="spellEnd"/>
      <w:r w:rsidR="008272F9" w:rsidRPr="00102CDB">
        <w:rPr>
          <w:rFonts w:ascii="Arial" w:hAnsi="Arial" w:cs="Arial"/>
          <w:color w:val="000000" w:themeColor="text1"/>
          <w:lang w:val="cs-CZ"/>
        </w:rPr>
        <w:t>, kteří digitální nástroje zavád</w:t>
      </w:r>
      <w:r w:rsidR="00562141">
        <w:rPr>
          <w:rFonts w:ascii="Arial" w:hAnsi="Arial" w:cs="Arial"/>
          <w:color w:val="000000" w:themeColor="text1"/>
          <w:lang w:val="cs-CZ"/>
        </w:rPr>
        <w:t>ěj</w:t>
      </w:r>
      <w:r w:rsidR="008272F9" w:rsidRPr="00102CDB">
        <w:rPr>
          <w:rFonts w:ascii="Arial" w:hAnsi="Arial" w:cs="Arial"/>
          <w:color w:val="000000" w:themeColor="text1"/>
          <w:lang w:val="cs-CZ"/>
        </w:rPr>
        <w:t xml:space="preserve">í. Z nich </w:t>
      </w:r>
      <w:r w:rsidR="001E59ED" w:rsidRPr="00102CDB">
        <w:rPr>
          <w:rFonts w:ascii="Arial" w:hAnsi="Arial" w:cs="Arial"/>
          <w:color w:val="000000" w:themeColor="text1"/>
          <w:lang w:val="cs-CZ"/>
        </w:rPr>
        <w:t xml:space="preserve">52 % uvedlo, že implementace </w:t>
      </w:r>
      <w:proofErr w:type="spellStart"/>
      <w:r w:rsidR="001E59ED" w:rsidRPr="00102CDB">
        <w:rPr>
          <w:rFonts w:ascii="Arial" w:hAnsi="Arial" w:cs="Arial"/>
          <w:color w:val="000000" w:themeColor="text1"/>
          <w:lang w:val="cs-CZ"/>
        </w:rPr>
        <w:t>PlanRadaru</w:t>
      </w:r>
      <w:proofErr w:type="spellEnd"/>
      <w:r w:rsidR="001E59ED" w:rsidRPr="00102CDB">
        <w:rPr>
          <w:rFonts w:ascii="Arial" w:hAnsi="Arial" w:cs="Arial"/>
          <w:color w:val="000000" w:themeColor="text1"/>
          <w:lang w:val="cs-CZ"/>
        </w:rPr>
        <w:t xml:space="preserve"> vedl</w:t>
      </w:r>
      <w:r w:rsidR="008949FF" w:rsidRPr="00102CDB">
        <w:rPr>
          <w:rFonts w:ascii="Arial" w:hAnsi="Arial" w:cs="Arial"/>
          <w:color w:val="000000" w:themeColor="text1"/>
          <w:lang w:val="cs-CZ"/>
        </w:rPr>
        <w:t>a</w:t>
      </w:r>
      <w:r w:rsidR="001E59ED" w:rsidRPr="00102CDB">
        <w:rPr>
          <w:rFonts w:ascii="Arial" w:hAnsi="Arial" w:cs="Arial"/>
          <w:color w:val="000000" w:themeColor="text1"/>
          <w:lang w:val="cs-CZ"/>
        </w:rPr>
        <w:t xml:space="preserve"> ke snížení množství </w:t>
      </w:r>
      <w:r w:rsidR="00440FA5" w:rsidRPr="00102CDB">
        <w:rPr>
          <w:rFonts w:ascii="Arial" w:hAnsi="Arial" w:cs="Arial"/>
          <w:color w:val="000000" w:themeColor="text1"/>
          <w:lang w:val="cs-CZ"/>
        </w:rPr>
        <w:t>oprav</w:t>
      </w:r>
      <w:r w:rsidR="00641AF8" w:rsidRPr="00102CDB">
        <w:rPr>
          <w:rFonts w:ascii="Arial" w:hAnsi="Arial" w:cs="Arial"/>
          <w:color w:val="000000" w:themeColor="text1"/>
          <w:lang w:val="cs-CZ"/>
        </w:rPr>
        <w:t>,</w:t>
      </w:r>
      <w:r w:rsidR="00440FA5" w:rsidRPr="00102CDB">
        <w:rPr>
          <w:rFonts w:ascii="Arial" w:hAnsi="Arial" w:cs="Arial"/>
          <w:color w:val="000000" w:themeColor="text1"/>
          <w:lang w:val="cs-CZ"/>
        </w:rPr>
        <w:t xml:space="preserve"> a až 89 % </w:t>
      </w:r>
      <w:r w:rsidR="00E85974" w:rsidRPr="00102CDB">
        <w:rPr>
          <w:rFonts w:ascii="Arial" w:hAnsi="Arial" w:cs="Arial"/>
          <w:color w:val="000000" w:themeColor="text1"/>
          <w:lang w:val="cs-CZ"/>
        </w:rPr>
        <w:t xml:space="preserve">uživatelů potvrdilo, že jim </w:t>
      </w:r>
      <w:proofErr w:type="spellStart"/>
      <w:r w:rsidR="00734E45" w:rsidRPr="00102CDB">
        <w:rPr>
          <w:rFonts w:ascii="Arial" w:hAnsi="Arial" w:cs="Arial"/>
          <w:color w:val="000000" w:themeColor="text1"/>
          <w:lang w:val="cs-CZ"/>
        </w:rPr>
        <w:t>PlanRadar</w:t>
      </w:r>
      <w:proofErr w:type="spellEnd"/>
      <w:r w:rsidR="00734E45" w:rsidRPr="00102CDB">
        <w:rPr>
          <w:rFonts w:ascii="Arial" w:hAnsi="Arial" w:cs="Arial"/>
          <w:color w:val="000000" w:themeColor="text1"/>
          <w:lang w:val="cs-CZ"/>
        </w:rPr>
        <w:t xml:space="preserve"> pomohl </w:t>
      </w:r>
      <w:r w:rsidR="00641AF8" w:rsidRPr="00102CDB">
        <w:rPr>
          <w:rFonts w:ascii="Arial" w:hAnsi="Arial" w:cs="Arial"/>
          <w:color w:val="000000" w:themeColor="text1"/>
          <w:lang w:val="cs-CZ"/>
        </w:rPr>
        <w:t>k</w:t>
      </w:r>
      <w:r w:rsidR="00734E45" w:rsidRPr="00102CDB">
        <w:rPr>
          <w:rFonts w:ascii="Arial" w:hAnsi="Arial" w:cs="Arial"/>
          <w:color w:val="000000" w:themeColor="text1"/>
          <w:lang w:val="cs-CZ"/>
        </w:rPr>
        <w:t xml:space="preserve">e snížení </w:t>
      </w:r>
      <w:r w:rsidR="00562141">
        <w:rPr>
          <w:rFonts w:ascii="Arial" w:hAnsi="Arial" w:cs="Arial"/>
          <w:color w:val="000000" w:themeColor="text1"/>
          <w:lang w:val="cs-CZ"/>
        </w:rPr>
        <w:t xml:space="preserve">celkových </w:t>
      </w:r>
      <w:r w:rsidR="00734E45" w:rsidRPr="00102CDB">
        <w:rPr>
          <w:rFonts w:ascii="Arial" w:hAnsi="Arial" w:cs="Arial"/>
          <w:color w:val="000000" w:themeColor="text1"/>
          <w:lang w:val="cs-CZ"/>
        </w:rPr>
        <w:t xml:space="preserve">nákladů na předělávky. </w:t>
      </w:r>
      <w:r w:rsidR="00C96774" w:rsidRPr="00102CDB">
        <w:rPr>
          <w:rFonts w:ascii="Arial" w:hAnsi="Arial" w:cs="Arial"/>
          <w:color w:val="000000" w:themeColor="text1"/>
          <w:lang w:val="cs-CZ"/>
        </w:rPr>
        <w:t xml:space="preserve">To potvrzuje, </w:t>
      </w:r>
      <w:r w:rsidR="00734E45" w:rsidRPr="00102CDB">
        <w:rPr>
          <w:rFonts w:ascii="Arial" w:hAnsi="Arial" w:cs="Arial"/>
          <w:color w:val="000000" w:themeColor="text1"/>
          <w:lang w:val="cs-CZ"/>
        </w:rPr>
        <w:t xml:space="preserve">že digitalizace je skutečně klíčovým aspektem a budoucností </w:t>
      </w:r>
      <w:r w:rsidR="00357D5D" w:rsidRPr="00102CDB">
        <w:rPr>
          <w:rFonts w:ascii="Arial" w:hAnsi="Arial" w:cs="Arial"/>
          <w:color w:val="000000" w:themeColor="text1"/>
          <w:lang w:val="cs-CZ"/>
        </w:rPr>
        <w:t>stavebnictví.</w:t>
      </w:r>
      <w:r w:rsidR="00812F02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="00B85E0D" w:rsidRPr="00102CDB">
        <w:rPr>
          <w:rFonts w:ascii="Arial" w:hAnsi="Arial" w:cs="Arial"/>
          <w:color w:val="000000" w:themeColor="text1"/>
          <w:lang w:val="cs-CZ"/>
        </w:rPr>
        <w:t>Této změny netřeba se obávat, ale spíše ji přivítat jako příležitost k efektivnějšímu a</w:t>
      </w:r>
      <w:r w:rsidR="00CC4023">
        <w:rPr>
          <w:rFonts w:ascii="Arial" w:hAnsi="Arial" w:cs="Arial"/>
          <w:color w:val="000000" w:themeColor="text1"/>
          <w:lang w:val="cs-CZ"/>
        </w:rPr>
        <w:t> </w:t>
      </w:r>
      <w:r w:rsidR="00B85E0D" w:rsidRPr="00102CDB">
        <w:rPr>
          <w:rFonts w:ascii="Arial" w:hAnsi="Arial" w:cs="Arial"/>
          <w:color w:val="000000" w:themeColor="text1"/>
          <w:lang w:val="cs-CZ"/>
        </w:rPr>
        <w:t>udržitelnějšímu rozvoji stavebnictví</w:t>
      </w:r>
      <w:r w:rsidR="00255216" w:rsidRPr="00102CDB">
        <w:rPr>
          <w:rFonts w:ascii="Arial" w:hAnsi="Arial" w:cs="Arial"/>
          <w:color w:val="000000" w:themeColor="text1"/>
          <w:lang w:val="cs-CZ"/>
        </w:rPr>
        <w:t>.</w:t>
      </w:r>
    </w:p>
    <w:p w14:paraId="69F7701F" w14:textId="77777777" w:rsidR="00B71A8A" w:rsidRPr="00102CDB" w:rsidRDefault="00B71A8A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1E7834F8" w14:textId="77777777" w:rsidR="00B71A8A" w:rsidRPr="00102CDB" w:rsidRDefault="00B71A8A" w:rsidP="005A371F">
      <w:pPr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lang w:val="cs-CZ"/>
        </w:rPr>
        <w:t>Více o průzkumu</w:t>
      </w:r>
    </w:p>
    <w:p w14:paraId="0494C0AD" w14:textId="77777777" w:rsidR="00B71A8A" w:rsidRPr="00102CDB" w:rsidRDefault="00B71A8A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59B05143" w14:textId="59C77B4F" w:rsidR="00B71A8A" w:rsidRPr="00102CDB" w:rsidRDefault="00B71A8A" w:rsidP="005A371F">
      <w:pPr>
        <w:jc w:val="both"/>
        <w:rPr>
          <w:rFonts w:ascii="Arial" w:hAnsi="Arial" w:cs="Arial"/>
          <w:color w:val="000000" w:themeColor="text1"/>
          <w:lang w:val="cs-CZ"/>
        </w:rPr>
      </w:pPr>
      <w:r w:rsidRPr="00102CDB">
        <w:rPr>
          <w:rFonts w:ascii="Arial" w:hAnsi="Arial" w:cs="Arial"/>
          <w:color w:val="000000" w:themeColor="text1"/>
          <w:lang w:val="cs-CZ"/>
        </w:rPr>
        <w:t xml:space="preserve">V únoru 2023 provedla společnost </w:t>
      </w:r>
      <w:proofErr w:type="spellStart"/>
      <w:r w:rsidRPr="00102CDB">
        <w:rPr>
          <w:rFonts w:ascii="Arial" w:hAnsi="Arial" w:cs="Arial"/>
          <w:color w:val="000000" w:themeColor="text1"/>
          <w:lang w:val="cs-CZ"/>
        </w:rPr>
        <w:t>PlanRadar</w:t>
      </w:r>
      <w:proofErr w:type="spellEnd"/>
      <w:r w:rsidRPr="00102CDB">
        <w:rPr>
          <w:rFonts w:ascii="Arial" w:hAnsi="Arial" w:cs="Arial"/>
          <w:color w:val="000000" w:themeColor="text1"/>
          <w:lang w:val="cs-CZ"/>
        </w:rPr>
        <w:t xml:space="preserve"> průzkum v 17 zemích (Česká republika, Slovensko, Německo, Rakousko, Švýcarsko, Maďarsko, Itálie, Francie, Španělsko, Rumunsko, Spojené království, Polsko, Slovinsko, Chorvatsko, Srbsko, Austrálie a</w:t>
      </w:r>
      <w:r w:rsidR="00CC4023">
        <w:rPr>
          <w:rFonts w:ascii="Arial" w:hAnsi="Arial" w:cs="Arial"/>
          <w:color w:val="000000" w:themeColor="text1"/>
          <w:lang w:val="cs-CZ"/>
        </w:rPr>
        <w:t> </w:t>
      </w:r>
      <w:r w:rsidRPr="00102CDB">
        <w:rPr>
          <w:rFonts w:ascii="Arial" w:hAnsi="Arial" w:cs="Arial"/>
          <w:color w:val="000000" w:themeColor="text1"/>
          <w:lang w:val="cs-CZ"/>
        </w:rPr>
        <w:t xml:space="preserve">Brazílie), </w:t>
      </w:r>
      <w:r w:rsidR="00CF3327">
        <w:rPr>
          <w:rFonts w:ascii="Arial" w:hAnsi="Arial" w:cs="Arial"/>
          <w:color w:val="000000" w:themeColor="text1"/>
          <w:lang w:val="cs-CZ"/>
        </w:rPr>
        <w:t>jehož</w:t>
      </w:r>
      <w:r w:rsidRPr="00102CDB">
        <w:rPr>
          <w:rFonts w:ascii="Arial" w:hAnsi="Arial" w:cs="Arial"/>
          <w:color w:val="000000" w:themeColor="text1"/>
          <w:lang w:val="cs-CZ"/>
        </w:rPr>
        <w:t xml:space="preserve"> se účastnilo 2</w:t>
      </w:r>
      <w:r w:rsidR="00CF3327">
        <w:rPr>
          <w:rFonts w:ascii="Arial" w:hAnsi="Arial" w:cs="Arial"/>
          <w:color w:val="000000" w:themeColor="text1"/>
          <w:lang w:val="cs-CZ"/>
        </w:rPr>
        <w:t xml:space="preserve"> </w:t>
      </w:r>
      <w:r w:rsidRPr="00102CDB">
        <w:rPr>
          <w:rFonts w:ascii="Arial" w:hAnsi="Arial" w:cs="Arial"/>
          <w:color w:val="000000" w:themeColor="text1"/>
          <w:lang w:val="cs-CZ"/>
        </w:rPr>
        <w:t xml:space="preserve">551 </w:t>
      </w:r>
      <w:r w:rsidR="005511B1">
        <w:rPr>
          <w:rFonts w:ascii="Arial" w:hAnsi="Arial" w:cs="Arial"/>
          <w:color w:val="000000" w:themeColor="text1"/>
          <w:lang w:val="cs-CZ"/>
        </w:rPr>
        <w:t>responde</w:t>
      </w:r>
      <w:r w:rsidR="00D82BBE">
        <w:rPr>
          <w:rFonts w:ascii="Arial" w:hAnsi="Arial" w:cs="Arial"/>
          <w:color w:val="000000" w:themeColor="text1"/>
          <w:lang w:val="cs-CZ"/>
        </w:rPr>
        <w:t>ntů</w:t>
      </w:r>
      <w:r w:rsidRPr="00102CDB">
        <w:rPr>
          <w:rFonts w:ascii="Arial" w:hAnsi="Arial" w:cs="Arial"/>
          <w:color w:val="000000" w:themeColor="text1"/>
          <w:lang w:val="cs-CZ"/>
        </w:rPr>
        <w:t xml:space="preserve"> v oboru stavebnictví. Výzkum se věnoval nákladům na opravy a vícepráce ve stavebnictví a jejich příčinám, následkům a možným řešením. </w:t>
      </w:r>
    </w:p>
    <w:p w14:paraId="1F695248" w14:textId="3E751491" w:rsidR="00B71A8A" w:rsidRPr="00415FD6" w:rsidRDefault="00B71A8A" w:rsidP="005A371F">
      <w:pPr>
        <w:jc w:val="both"/>
        <w:rPr>
          <w:rFonts w:ascii="Arial" w:hAnsi="Arial" w:cs="Arial"/>
          <w:color w:val="FF0000"/>
          <w:lang w:val="cs-CZ"/>
        </w:rPr>
      </w:pPr>
      <w:r w:rsidRPr="00102CDB">
        <w:rPr>
          <w:rFonts w:ascii="Arial" w:hAnsi="Arial" w:cs="Arial"/>
          <w:color w:val="000000" w:themeColor="text1"/>
          <w:lang w:val="cs-CZ"/>
        </w:rPr>
        <w:t xml:space="preserve">Další informace čerpala společnost </w:t>
      </w:r>
      <w:proofErr w:type="spellStart"/>
      <w:r w:rsidR="00A07656" w:rsidRPr="00102CDB">
        <w:rPr>
          <w:rFonts w:ascii="Arial" w:hAnsi="Arial" w:cs="Arial"/>
          <w:color w:val="000000" w:themeColor="text1"/>
          <w:lang w:val="cs-CZ"/>
        </w:rPr>
        <w:t>PlanRadar</w:t>
      </w:r>
      <w:proofErr w:type="spellEnd"/>
      <w:r w:rsidR="00A07656" w:rsidRPr="00102CDB">
        <w:rPr>
          <w:rFonts w:ascii="Arial" w:hAnsi="Arial" w:cs="Arial"/>
          <w:color w:val="000000" w:themeColor="text1"/>
          <w:lang w:val="cs-CZ"/>
        </w:rPr>
        <w:t xml:space="preserve"> </w:t>
      </w:r>
      <w:r w:rsidRPr="00102CDB">
        <w:rPr>
          <w:rFonts w:ascii="Arial" w:hAnsi="Arial" w:cs="Arial"/>
          <w:color w:val="000000" w:themeColor="text1"/>
          <w:lang w:val="cs-CZ"/>
        </w:rPr>
        <w:t>z veřejně dostupných údajů od</w:t>
      </w:r>
      <w:r w:rsidR="00D82BBE">
        <w:rPr>
          <w:rFonts w:ascii="Arial" w:hAnsi="Arial" w:cs="Arial"/>
          <w:color w:val="000000" w:themeColor="text1"/>
          <w:lang w:val="cs-CZ"/>
        </w:rPr>
        <w:t> </w:t>
      </w:r>
      <w:r w:rsidRPr="00102CDB">
        <w:rPr>
          <w:rFonts w:ascii="Arial" w:hAnsi="Arial" w:cs="Arial"/>
          <w:color w:val="000000" w:themeColor="text1"/>
          <w:lang w:val="cs-CZ"/>
        </w:rPr>
        <w:t>odborníků, nezávislých institu</w:t>
      </w:r>
      <w:r w:rsidR="00D82BBE">
        <w:rPr>
          <w:rFonts w:ascii="Arial" w:hAnsi="Arial" w:cs="Arial"/>
          <w:color w:val="000000" w:themeColor="text1"/>
          <w:lang w:val="cs-CZ"/>
        </w:rPr>
        <w:t>cí</w:t>
      </w:r>
      <w:r w:rsidRPr="00102CDB">
        <w:rPr>
          <w:rFonts w:ascii="Arial" w:hAnsi="Arial" w:cs="Arial"/>
          <w:color w:val="000000" w:themeColor="text1"/>
          <w:lang w:val="cs-CZ"/>
        </w:rPr>
        <w:t>, profesních sdružení a vládních orgánů v</w:t>
      </w:r>
      <w:r w:rsidR="00D82BBE">
        <w:rPr>
          <w:rFonts w:ascii="Arial" w:hAnsi="Arial" w:cs="Arial"/>
          <w:color w:val="000000" w:themeColor="text1"/>
          <w:lang w:val="cs-CZ"/>
        </w:rPr>
        <w:t> </w:t>
      </w:r>
      <w:r w:rsidRPr="00102CDB">
        <w:rPr>
          <w:rFonts w:ascii="Arial" w:hAnsi="Arial" w:cs="Arial"/>
          <w:color w:val="000000" w:themeColor="text1"/>
          <w:lang w:val="cs-CZ"/>
        </w:rPr>
        <w:t>jednotlivých zemích.</w:t>
      </w:r>
      <w:r w:rsidR="003527E3" w:rsidRPr="00102CDB">
        <w:rPr>
          <w:rFonts w:ascii="Arial" w:hAnsi="Arial" w:cs="Arial"/>
          <w:color w:val="000000" w:themeColor="text1"/>
          <w:lang w:val="cs-CZ"/>
        </w:rPr>
        <w:t xml:space="preserve"> Celý průzkum najdete zde: </w:t>
      </w:r>
      <w:hyperlink r:id="rId10" w:history="1">
        <w:r w:rsidR="00825A27" w:rsidRPr="001D4C59">
          <w:rPr>
            <w:rStyle w:val="Hypertextovodkaz"/>
            <w:rFonts w:ascii="Arial" w:hAnsi="Arial" w:cs="Arial"/>
            <w:lang w:val="cs-CZ"/>
          </w:rPr>
          <w:t>link</w:t>
        </w:r>
      </w:hyperlink>
    </w:p>
    <w:p w14:paraId="6304874D" w14:textId="77777777" w:rsidR="00A505EB" w:rsidRPr="00102CDB" w:rsidRDefault="00A505EB" w:rsidP="005A371F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11629DFB" w14:textId="0F536D98" w:rsidR="00CC38CA" w:rsidRPr="00102CDB" w:rsidRDefault="00CC38CA" w:rsidP="005A371F">
      <w:pPr>
        <w:jc w:val="both"/>
        <w:rPr>
          <w:rFonts w:ascii="Arial" w:hAnsi="Arial" w:cs="Arial"/>
          <w:b/>
          <w:bCs/>
          <w:color w:val="000000" w:themeColor="text1"/>
          <w:lang w:val="cs-CZ"/>
        </w:rPr>
      </w:pPr>
    </w:p>
    <w:p w14:paraId="571F323D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>Pro více informací kontaktujte:</w:t>
      </w:r>
    </w:p>
    <w:p w14:paraId="62D727FF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</w:p>
    <w:p w14:paraId="732659AB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</w:p>
    <w:p w14:paraId="214AF4E0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  <w:proofErr w:type="spellStart"/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>Crest</w:t>
      </w:r>
      <w:proofErr w:type="spellEnd"/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 xml:space="preserve"> Communications, a.s.</w:t>
      </w:r>
    </w:p>
    <w:p w14:paraId="53A103AD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</w:p>
    <w:p w14:paraId="7E3266E4" w14:textId="0A9C8199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Denisa Kolaříková</w:t>
      </w:r>
    </w:p>
    <w:p w14:paraId="618F4CEC" w14:textId="7C97EFDF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Account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Manager</w:t>
      </w:r>
    </w:p>
    <w:p w14:paraId="4091507C" w14:textId="350CB52D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Gsm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: +420 731 613 606</w:t>
      </w:r>
    </w:p>
    <w:p w14:paraId="46F68017" w14:textId="47DCC943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email: denisa.kolarikova@crestcom.cz</w:t>
      </w:r>
    </w:p>
    <w:p w14:paraId="799CC67F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www.crestcom.cz</w:t>
      </w:r>
    </w:p>
    <w:p w14:paraId="0E77F5AB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2B185A98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338C0542" w14:textId="275CA11D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Tereza Štosová</w:t>
      </w:r>
    </w:p>
    <w:p w14:paraId="631E3C20" w14:textId="7D225658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Account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Executive</w:t>
      </w:r>
      <w:proofErr w:type="spellEnd"/>
    </w:p>
    <w:p w14:paraId="7BE8A78A" w14:textId="11CAD01A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Gsm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: +420 778 495 239</w:t>
      </w:r>
    </w:p>
    <w:p w14:paraId="27705ECF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email: tereza.stosova@crestcom.cz</w:t>
      </w:r>
    </w:p>
    <w:p w14:paraId="1CF1E07A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063D616B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7BCF0914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  <w:proofErr w:type="spellStart"/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>PlanRadar</w:t>
      </w:r>
      <w:proofErr w:type="spellEnd"/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>GmbH</w:t>
      </w:r>
      <w:proofErr w:type="spellEnd"/>
    </w:p>
    <w:p w14:paraId="509C41D8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58FA6CEB" w14:textId="323B2DF9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Radek Vodička</w:t>
      </w:r>
    </w:p>
    <w:p w14:paraId="72770AC0" w14:textId="649F3C1D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E-mail: r.vodicka@planradar.com</w:t>
      </w:r>
    </w:p>
    <w:p w14:paraId="5BE4525F" w14:textId="77777777" w:rsidR="009B1CC7" w:rsidRPr="00102CDB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www.planradar.com</w:t>
      </w:r>
    </w:p>
    <w:p w14:paraId="6138F2A2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</w:p>
    <w:p w14:paraId="60C10ECF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</w:p>
    <w:p w14:paraId="696212DC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 xml:space="preserve">O </w:t>
      </w:r>
      <w:proofErr w:type="spellStart"/>
      <w:r w:rsidRPr="00102CDB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>PlanRadaru</w:t>
      </w:r>
      <w:proofErr w:type="spellEnd"/>
    </w:p>
    <w:p w14:paraId="727A5ED5" w14:textId="77777777" w:rsidR="009B1CC7" w:rsidRPr="00102CDB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</w:p>
    <w:p w14:paraId="0EA017AB" w14:textId="5B94F435" w:rsidR="00CC38CA" w:rsidRPr="00102CDB" w:rsidRDefault="009B1CC7" w:rsidP="009B1CC7">
      <w:pPr>
        <w:jc w:val="both"/>
        <w:rPr>
          <w:rFonts w:ascii="Arial" w:hAnsi="Arial" w:cs="Arial"/>
          <w:color w:val="000000" w:themeColor="text1"/>
          <w:lang w:val="cs-CZ"/>
        </w:rPr>
      </w:pP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PlanRadar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je softwarové řešení pro stavební a realitní profesionály působící na bázi </w:t>
      </w: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SaaS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(z anglického Software as a </w:t>
      </w: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Service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nebo "software as a </w:t>
      </w: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service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"). Umožňuje svým uživatelům vzdáleně se připojit ke cloudové aplikaci a používat ji odkudkoli přes internet. Lze jej využít pro stavební dokumentaci a dozor na staveništi, řízení poruch a úkolů, předávání projektů, jejich následnou správu a údržbu apod. Prostřednictvím webové aplikace vhodné pro </w:t>
      </w:r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lastRenderedPageBreak/>
        <w:t xml:space="preserve">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PlanRadar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hlásí úsporu až 7 pracovních hodin týdně. Společnost se sídlem ve Vídni v Rakousku a obchodním zastoupením v České republice umožňuje více než 120 000 uživatelům z více než 65 zemí monitorovat, propojovat a řešit stavební a realitní projekty po celém světě. Více o společnosti se dozvíte na www.planradar.com/</w:t>
      </w:r>
      <w:proofErr w:type="spellStart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cz</w:t>
      </w:r>
      <w:proofErr w:type="spellEnd"/>
      <w:r w:rsidRPr="00102CDB">
        <w:rPr>
          <w:rFonts w:ascii="Arial" w:hAnsi="Arial" w:cs="Arial"/>
          <w:color w:val="000000" w:themeColor="text1"/>
          <w:sz w:val="18"/>
          <w:szCs w:val="18"/>
          <w:lang w:val="cs-CZ"/>
        </w:rPr>
        <w:t>/.</w:t>
      </w:r>
    </w:p>
    <w:p w14:paraId="27A07F34" w14:textId="533CA88F" w:rsidR="00CC38CA" w:rsidRPr="0085423C" w:rsidRDefault="00CC38CA" w:rsidP="009B1CC7">
      <w:pPr>
        <w:jc w:val="both"/>
        <w:rPr>
          <w:rFonts w:ascii="Lato" w:hAnsi="Lato" w:cs="Calibri Light"/>
          <w:color w:val="000000" w:themeColor="text1"/>
          <w:lang w:val="cs-CZ"/>
        </w:rPr>
      </w:pPr>
    </w:p>
    <w:p w14:paraId="591B5867" w14:textId="77777777" w:rsidR="00CC38CA" w:rsidRPr="0085423C" w:rsidRDefault="00CC38CA" w:rsidP="00CC38CA">
      <w:pPr>
        <w:rPr>
          <w:rFonts w:ascii="Lato" w:hAnsi="Lato" w:cs="Calibri Light"/>
          <w:color w:val="000000" w:themeColor="text1"/>
          <w:lang w:val="cs-CZ"/>
        </w:rPr>
      </w:pPr>
    </w:p>
    <w:p w14:paraId="74FA95E6" w14:textId="77777777" w:rsidR="00F23CF9" w:rsidRPr="0085423C" w:rsidRDefault="00F23CF9" w:rsidP="00CC38CA">
      <w:pPr>
        <w:rPr>
          <w:rFonts w:ascii="Lato" w:hAnsi="Lato" w:cs="Calibri Light"/>
          <w:color w:val="000000" w:themeColor="text1"/>
          <w:lang w:val="cs-CZ"/>
        </w:rPr>
      </w:pPr>
    </w:p>
    <w:p w14:paraId="069F0C98" w14:textId="77777777" w:rsidR="00F23CF9" w:rsidRPr="0085423C" w:rsidRDefault="00F23CF9" w:rsidP="00CC38CA">
      <w:pPr>
        <w:rPr>
          <w:rFonts w:ascii="Lato" w:hAnsi="Lato" w:cs="Calibri Light"/>
          <w:color w:val="000000" w:themeColor="text1"/>
          <w:lang w:val="cs-CZ"/>
        </w:rPr>
      </w:pPr>
    </w:p>
    <w:p w14:paraId="007059D7" w14:textId="713348D2" w:rsidR="00CC38CA" w:rsidRPr="0085423C" w:rsidRDefault="00CC38CA" w:rsidP="00CC38CA">
      <w:pPr>
        <w:rPr>
          <w:rFonts w:ascii="Lato" w:hAnsi="Lato" w:cs="Calibri Light"/>
          <w:color w:val="000000" w:themeColor="text1"/>
          <w:lang w:val="cs-CZ"/>
        </w:rPr>
      </w:pPr>
    </w:p>
    <w:p w14:paraId="577D9793" w14:textId="77777777" w:rsidR="00CC38CA" w:rsidRPr="0085423C" w:rsidRDefault="00CC38CA" w:rsidP="00CC38CA">
      <w:pPr>
        <w:rPr>
          <w:rFonts w:ascii="Lato" w:hAnsi="Lato" w:cs="Calibri Light"/>
          <w:color w:val="000000" w:themeColor="text1"/>
          <w:lang w:val="cs-CZ"/>
        </w:rPr>
      </w:pPr>
    </w:p>
    <w:p w14:paraId="608ECE11" w14:textId="61843EDC" w:rsidR="00CC38CA" w:rsidRPr="0085423C" w:rsidRDefault="00CC38CA" w:rsidP="00B263E6">
      <w:pPr>
        <w:rPr>
          <w:rFonts w:ascii="Lato" w:hAnsi="Lato" w:cs="Calibri Light"/>
          <w:color w:val="000000" w:themeColor="text1"/>
          <w:lang w:val="cs-CZ"/>
        </w:rPr>
      </w:pPr>
    </w:p>
    <w:p w14:paraId="296C7236" w14:textId="77777777" w:rsidR="00CC38CA" w:rsidRPr="0085423C" w:rsidRDefault="00CC38CA" w:rsidP="00B263E6">
      <w:pPr>
        <w:rPr>
          <w:rFonts w:ascii="Lato" w:hAnsi="Lato" w:cs="Calibri Light"/>
          <w:color w:val="000000" w:themeColor="text1"/>
          <w:lang w:val="cs-CZ"/>
        </w:rPr>
      </w:pPr>
    </w:p>
    <w:sectPr w:rsidR="00CC38CA" w:rsidRPr="0085423C" w:rsidSect="000440C0">
      <w:headerReference w:type="default" r:id="rId11"/>
      <w:footerReference w:type="even" r:id="rId12"/>
      <w:footerReference w:type="default" r:id="rId13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8841" w14:textId="77777777" w:rsidR="000F1760" w:rsidRDefault="000F1760" w:rsidP="009A693A">
      <w:r>
        <w:separator/>
      </w:r>
    </w:p>
  </w:endnote>
  <w:endnote w:type="continuationSeparator" w:id="0">
    <w:p w14:paraId="7A6716F4" w14:textId="77777777" w:rsidR="000F1760" w:rsidRDefault="000F1760" w:rsidP="009A693A">
      <w:r>
        <w:continuationSeparator/>
      </w:r>
    </w:p>
  </w:endnote>
  <w:endnote w:type="continuationNotice" w:id="1">
    <w:p w14:paraId="7949745E" w14:textId="77777777" w:rsidR="000F1760" w:rsidRDefault="000F1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0D3B9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EFB5" w14:textId="77777777" w:rsidR="000F1760" w:rsidRDefault="000F1760" w:rsidP="009A693A">
      <w:r>
        <w:separator/>
      </w:r>
    </w:p>
  </w:footnote>
  <w:footnote w:type="continuationSeparator" w:id="0">
    <w:p w14:paraId="0F09ECB5" w14:textId="77777777" w:rsidR="000F1760" w:rsidRDefault="000F1760" w:rsidP="009A693A">
      <w:r>
        <w:continuationSeparator/>
      </w:r>
    </w:p>
  </w:footnote>
  <w:footnote w:type="continuationNotice" w:id="1">
    <w:p w14:paraId="177B40E5" w14:textId="77777777" w:rsidR="000F1760" w:rsidRDefault="000F1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6EBA"/>
    <w:rsid w:val="00023574"/>
    <w:rsid w:val="00027A16"/>
    <w:rsid w:val="00032BCD"/>
    <w:rsid w:val="000440C0"/>
    <w:rsid w:val="00045DE5"/>
    <w:rsid w:val="00066F38"/>
    <w:rsid w:val="00072C2E"/>
    <w:rsid w:val="00081DF1"/>
    <w:rsid w:val="00082728"/>
    <w:rsid w:val="0008331E"/>
    <w:rsid w:val="00086BA2"/>
    <w:rsid w:val="000916BF"/>
    <w:rsid w:val="000924F9"/>
    <w:rsid w:val="000A20A4"/>
    <w:rsid w:val="000A7704"/>
    <w:rsid w:val="000B4275"/>
    <w:rsid w:val="000B4B51"/>
    <w:rsid w:val="000B58A2"/>
    <w:rsid w:val="000B6D94"/>
    <w:rsid w:val="000C0900"/>
    <w:rsid w:val="000C6E33"/>
    <w:rsid w:val="000D3B9B"/>
    <w:rsid w:val="000E65EE"/>
    <w:rsid w:val="000F1760"/>
    <w:rsid w:val="00102CDB"/>
    <w:rsid w:val="00106E5D"/>
    <w:rsid w:val="0012241F"/>
    <w:rsid w:val="001245B4"/>
    <w:rsid w:val="00134626"/>
    <w:rsid w:val="0014136A"/>
    <w:rsid w:val="00142DEA"/>
    <w:rsid w:val="0016562F"/>
    <w:rsid w:val="00180D20"/>
    <w:rsid w:val="001956A9"/>
    <w:rsid w:val="001A35E4"/>
    <w:rsid w:val="001A553A"/>
    <w:rsid w:val="001C0E3E"/>
    <w:rsid w:val="001C2E55"/>
    <w:rsid w:val="001D4C59"/>
    <w:rsid w:val="001E59ED"/>
    <w:rsid w:val="002139FF"/>
    <w:rsid w:val="00215A86"/>
    <w:rsid w:val="00222A25"/>
    <w:rsid w:val="00227B27"/>
    <w:rsid w:val="0024538A"/>
    <w:rsid w:val="0024636F"/>
    <w:rsid w:val="00255216"/>
    <w:rsid w:val="00255456"/>
    <w:rsid w:val="00257DAC"/>
    <w:rsid w:val="00260196"/>
    <w:rsid w:val="00271B47"/>
    <w:rsid w:val="00281DE5"/>
    <w:rsid w:val="00283740"/>
    <w:rsid w:val="002925B0"/>
    <w:rsid w:val="00297542"/>
    <w:rsid w:val="002A3F1F"/>
    <w:rsid w:val="002A689A"/>
    <w:rsid w:val="002A7636"/>
    <w:rsid w:val="002C169D"/>
    <w:rsid w:val="002D485F"/>
    <w:rsid w:val="002D70DE"/>
    <w:rsid w:val="002D7994"/>
    <w:rsid w:val="002E3521"/>
    <w:rsid w:val="002F76E9"/>
    <w:rsid w:val="00305FD7"/>
    <w:rsid w:val="00314B0E"/>
    <w:rsid w:val="0033184F"/>
    <w:rsid w:val="00332F05"/>
    <w:rsid w:val="00335F24"/>
    <w:rsid w:val="003527E3"/>
    <w:rsid w:val="00353EBF"/>
    <w:rsid w:val="003572D2"/>
    <w:rsid w:val="00357D5D"/>
    <w:rsid w:val="0036372F"/>
    <w:rsid w:val="00364017"/>
    <w:rsid w:val="0037003B"/>
    <w:rsid w:val="00370F52"/>
    <w:rsid w:val="00372AAD"/>
    <w:rsid w:val="0037392D"/>
    <w:rsid w:val="00376DB3"/>
    <w:rsid w:val="00390B25"/>
    <w:rsid w:val="003B6B64"/>
    <w:rsid w:val="003C4801"/>
    <w:rsid w:val="003C7F10"/>
    <w:rsid w:val="003E30AC"/>
    <w:rsid w:val="003E77A6"/>
    <w:rsid w:val="003F0C1F"/>
    <w:rsid w:val="003F0F08"/>
    <w:rsid w:val="003F1637"/>
    <w:rsid w:val="004054AB"/>
    <w:rsid w:val="00415F89"/>
    <w:rsid w:val="00415FD6"/>
    <w:rsid w:val="00417B18"/>
    <w:rsid w:val="00417BB6"/>
    <w:rsid w:val="00421574"/>
    <w:rsid w:val="004301FD"/>
    <w:rsid w:val="00430811"/>
    <w:rsid w:val="0044007A"/>
    <w:rsid w:val="00440FA5"/>
    <w:rsid w:val="00466E22"/>
    <w:rsid w:val="0047424D"/>
    <w:rsid w:val="004816EE"/>
    <w:rsid w:val="0049514D"/>
    <w:rsid w:val="0049784A"/>
    <w:rsid w:val="004C660F"/>
    <w:rsid w:val="004D5D92"/>
    <w:rsid w:val="00510419"/>
    <w:rsid w:val="00517732"/>
    <w:rsid w:val="00517923"/>
    <w:rsid w:val="0052303C"/>
    <w:rsid w:val="00536131"/>
    <w:rsid w:val="00544095"/>
    <w:rsid w:val="005511B1"/>
    <w:rsid w:val="005540C0"/>
    <w:rsid w:val="00554120"/>
    <w:rsid w:val="00562141"/>
    <w:rsid w:val="0056669E"/>
    <w:rsid w:val="00566C35"/>
    <w:rsid w:val="00570386"/>
    <w:rsid w:val="00575E15"/>
    <w:rsid w:val="005768B5"/>
    <w:rsid w:val="00584DCD"/>
    <w:rsid w:val="005A1E7A"/>
    <w:rsid w:val="005A371F"/>
    <w:rsid w:val="005B542F"/>
    <w:rsid w:val="005B62A7"/>
    <w:rsid w:val="005C6BE3"/>
    <w:rsid w:val="005D2C97"/>
    <w:rsid w:val="005D3461"/>
    <w:rsid w:val="005D401A"/>
    <w:rsid w:val="005E0F37"/>
    <w:rsid w:val="005E6E15"/>
    <w:rsid w:val="0060622F"/>
    <w:rsid w:val="00610038"/>
    <w:rsid w:val="0062056A"/>
    <w:rsid w:val="0063173D"/>
    <w:rsid w:val="00633FA6"/>
    <w:rsid w:val="00636156"/>
    <w:rsid w:val="00636ED1"/>
    <w:rsid w:val="00641AF8"/>
    <w:rsid w:val="006428FE"/>
    <w:rsid w:val="0064541C"/>
    <w:rsid w:val="00647FCC"/>
    <w:rsid w:val="00660323"/>
    <w:rsid w:val="00666D14"/>
    <w:rsid w:val="00685E87"/>
    <w:rsid w:val="00686C5A"/>
    <w:rsid w:val="00690A82"/>
    <w:rsid w:val="00690B92"/>
    <w:rsid w:val="006940E7"/>
    <w:rsid w:val="006B49EF"/>
    <w:rsid w:val="006C0B20"/>
    <w:rsid w:val="006D2F69"/>
    <w:rsid w:val="006D7858"/>
    <w:rsid w:val="006E59FF"/>
    <w:rsid w:val="006F10E3"/>
    <w:rsid w:val="00701EF8"/>
    <w:rsid w:val="00720BE7"/>
    <w:rsid w:val="00734831"/>
    <w:rsid w:val="00734E45"/>
    <w:rsid w:val="00740DD8"/>
    <w:rsid w:val="00751345"/>
    <w:rsid w:val="00765F46"/>
    <w:rsid w:val="007679A9"/>
    <w:rsid w:val="007757DF"/>
    <w:rsid w:val="00776EAF"/>
    <w:rsid w:val="007812E0"/>
    <w:rsid w:val="007857F4"/>
    <w:rsid w:val="00792810"/>
    <w:rsid w:val="00793853"/>
    <w:rsid w:val="007A05AE"/>
    <w:rsid w:val="007A532D"/>
    <w:rsid w:val="007B42FF"/>
    <w:rsid w:val="007C51F8"/>
    <w:rsid w:val="007E4008"/>
    <w:rsid w:val="00801C22"/>
    <w:rsid w:val="008023A9"/>
    <w:rsid w:val="00806527"/>
    <w:rsid w:val="00810F11"/>
    <w:rsid w:val="00812F02"/>
    <w:rsid w:val="00816625"/>
    <w:rsid w:val="00825A27"/>
    <w:rsid w:val="008272F9"/>
    <w:rsid w:val="00832035"/>
    <w:rsid w:val="0084257F"/>
    <w:rsid w:val="0085423C"/>
    <w:rsid w:val="008543C8"/>
    <w:rsid w:val="00855805"/>
    <w:rsid w:val="0087287F"/>
    <w:rsid w:val="008818B7"/>
    <w:rsid w:val="008857BF"/>
    <w:rsid w:val="008949FF"/>
    <w:rsid w:val="008969D6"/>
    <w:rsid w:val="008B32B9"/>
    <w:rsid w:val="008B58AA"/>
    <w:rsid w:val="008C0E8D"/>
    <w:rsid w:val="008D1A21"/>
    <w:rsid w:val="008D3D76"/>
    <w:rsid w:val="008D46E3"/>
    <w:rsid w:val="008D5213"/>
    <w:rsid w:val="008F7266"/>
    <w:rsid w:val="009141F4"/>
    <w:rsid w:val="00921058"/>
    <w:rsid w:val="00937870"/>
    <w:rsid w:val="00944184"/>
    <w:rsid w:val="00960DA3"/>
    <w:rsid w:val="00966F4C"/>
    <w:rsid w:val="00970624"/>
    <w:rsid w:val="0097637F"/>
    <w:rsid w:val="009838B1"/>
    <w:rsid w:val="009A2190"/>
    <w:rsid w:val="009A3053"/>
    <w:rsid w:val="009A693A"/>
    <w:rsid w:val="009B1CC7"/>
    <w:rsid w:val="009D65ED"/>
    <w:rsid w:val="009E3AEA"/>
    <w:rsid w:val="009F09AE"/>
    <w:rsid w:val="00A056EC"/>
    <w:rsid w:val="00A07656"/>
    <w:rsid w:val="00A10B76"/>
    <w:rsid w:val="00A40D30"/>
    <w:rsid w:val="00A44B63"/>
    <w:rsid w:val="00A47BC9"/>
    <w:rsid w:val="00A505EB"/>
    <w:rsid w:val="00A53691"/>
    <w:rsid w:val="00A54EB7"/>
    <w:rsid w:val="00A55520"/>
    <w:rsid w:val="00A57CD1"/>
    <w:rsid w:val="00A60F4E"/>
    <w:rsid w:val="00A72EB3"/>
    <w:rsid w:val="00A74B6E"/>
    <w:rsid w:val="00A763E6"/>
    <w:rsid w:val="00A82625"/>
    <w:rsid w:val="00A83F32"/>
    <w:rsid w:val="00AA2C20"/>
    <w:rsid w:val="00AA3599"/>
    <w:rsid w:val="00AA45E3"/>
    <w:rsid w:val="00AA630F"/>
    <w:rsid w:val="00AB3346"/>
    <w:rsid w:val="00AC093F"/>
    <w:rsid w:val="00AC21F3"/>
    <w:rsid w:val="00AF54EB"/>
    <w:rsid w:val="00AF6B9A"/>
    <w:rsid w:val="00B25ABB"/>
    <w:rsid w:val="00B263E6"/>
    <w:rsid w:val="00B3074B"/>
    <w:rsid w:val="00B345A1"/>
    <w:rsid w:val="00B36196"/>
    <w:rsid w:val="00B46A7B"/>
    <w:rsid w:val="00B62374"/>
    <w:rsid w:val="00B70F2F"/>
    <w:rsid w:val="00B71A8A"/>
    <w:rsid w:val="00B85E0D"/>
    <w:rsid w:val="00B93F58"/>
    <w:rsid w:val="00B9441A"/>
    <w:rsid w:val="00B953D0"/>
    <w:rsid w:val="00BB1854"/>
    <w:rsid w:val="00BB5977"/>
    <w:rsid w:val="00BB5C38"/>
    <w:rsid w:val="00BC1237"/>
    <w:rsid w:val="00BD285D"/>
    <w:rsid w:val="00BE27E2"/>
    <w:rsid w:val="00C0563E"/>
    <w:rsid w:val="00C11AF7"/>
    <w:rsid w:val="00C22C64"/>
    <w:rsid w:val="00C23C73"/>
    <w:rsid w:val="00C27372"/>
    <w:rsid w:val="00C322AA"/>
    <w:rsid w:val="00C32F51"/>
    <w:rsid w:val="00C40081"/>
    <w:rsid w:val="00C4250E"/>
    <w:rsid w:val="00C43EEE"/>
    <w:rsid w:val="00C54CF4"/>
    <w:rsid w:val="00C61A37"/>
    <w:rsid w:val="00C6420A"/>
    <w:rsid w:val="00C74B25"/>
    <w:rsid w:val="00C7523D"/>
    <w:rsid w:val="00C810A5"/>
    <w:rsid w:val="00C83962"/>
    <w:rsid w:val="00C93E93"/>
    <w:rsid w:val="00C96774"/>
    <w:rsid w:val="00C96D31"/>
    <w:rsid w:val="00CB0165"/>
    <w:rsid w:val="00CB1B4F"/>
    <w:rsid w:val="00CB63BD"/>
    <w:rsid w:val="00CB7309"/>
    <w:rsid w:val="00CC38CA"/>
    <w:rsid w:val="00CC4023"/>
    <w:rsid w:val="00CC47F2"/>
    <w:rsid w:val="00CD14C4"/>
    <w:rsid w:val="00CD5224"/>
    <w:rsid w:val="00CD77A5"/>
    <w:rsid w:val="00CE598B"/>
    <w:rsid w:val="00CF1A0B"/>
    <w:rsid w:val="00CF3327"/>
    <w:rsid w:val="00CF4B81"/>
    <w:rsid w:val="00D1042D"/>
    <w:rsid w:val="00D114B1"/>
    <w:rsid w:val="00D13346"/>
    <w:rsid w:val="00D15AEA"/>
    <w:rsid w:val="00D24536"/>
    <w:rsid w:val="00D25998"/>
    <w:rsid w:val="00D323A0"/>
    <w:rsid w:val="00D3645B"/>
    <w:rsid w:val="00D36830"/>
    <w:rsid w:val="00D72177"/>
    <w:rsid w:val="00D74D46"/>
    <w:rsid w:val="00D81B9A"/>
    <w:rsid w:val="00D82BBE"/>
    <w:rsid w:val="00D8727D"/>
    <w:rsid w:val="00D87970"/>
    <w:rsid w:val="00D9321A"/>
    <w:rsid w:val="00DA042E"/>
    <w:rsid w:val="00DA73BE"/>
    <w:rsid w:val="00DB090A"/>
    <w:rsid w:val="00DC7502"/>
    <w:rsid w:val="00DD2B2C"/>
    <w:rsid w:val="00DE56BF"/>
    <w:rsid w:val="00DE6CC4"/>
    <w:rsid w:val="00DF27A5"/>
    <w:rsid w:val="00DF5A7B"/>
    <w:rsid w:val="00DF65FC"/>
    <w:rsid w:val="00E03D91"/>
    <w:rsid w:val="00E168DE"/>
    <w:rsid w:val="00E3243E"/>
    <w:rsid w:val="00E32A96"/>
    <w:rsid w:val="00E36F5E"/>
    <w:rsid w:val="00E53D82"/>
    <w:rsid w:val="00E57482"/>
    <w:rsid w:val="00E62F08"/>
    <w:rsid w:val="00E757CB"/>
    <w:rsid w:val="00E81A4C"/>
    <w:rsid w:val="00E85974"/>
    <w:rsid w:val="00E97FD5"/>
    <w:rsid w:val="00EB0413"/>
    <w:rsid w:val="00EB0788"/>
    <w:rsid w:val="00EB1F3B"/>
    <w:rsid w:val="00EB3C09"/>
    <w:rsid w:val="00ED0629"/>
    <w:rsid w:val="00ED13F7"/>
    <w:rsid w:val="00ED3E61"/>
    <w:rsid w:val="00EE011B"/>
    <w:rsid w:val="00EE5C10"/>
    <w:rsid w:val="00F05316"/>
    <w:rsid w:val="00F07049"/>
    <w:rsid w:val="00F17819"/>
    <w:rsid w:val="00F17A21"/>
    <w:rsid w:val="00F213C5"/>
    <w:rsid w:val="00F23CF9"/>
    <w:rsid w:val="00F26154"/>
    <w:rsid w:val="00F31383"/>
    <w:rsid w:val="00F33230"/>
    <w:rsid w:val="00F55C97"/>
    <w:rsid w:val="00F56335"/>
    <w:rsid w:val="00F61E84"/>
    <w:rsid w:val="00F63866"/>
    <w:rsid w:val="00F671E6"/>
    <w:rsid w:val="00F67580"/>
    <w:rsid w:val="00F85A8E"/>
    <w:rsid w:val="00F92B74"/>
    <w:rsid w:val="00FA1B39"/>
    <w:rsid w:val="00FA72B6"/>
    <w:rsid w:val="00FB3F26"/>
    <w:rsid w:val="00FC0AB4"/>
    <w:rsid w:val="00FC699F"/>
    <w:rsid w:val="00FC7134"/>
    <w:rsid w:val="00FD369F"/>
    <w:rsid w:val="00FD7C27"/>
    <w:rsid w:val="00FE1B4D"/>
    <w:rsid w:val="00FF71CC"/>
    <w:rsid w:val="00FF766E"/>
    <w:rsid w:val="13873AA7"/>
    <w:rsid w:val="1909881E"/>
    <w:rsid w:val="3B0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6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60211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43741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255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07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76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radar.com/cs/ebooks/naklady-na-predelav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26DEE-77AA-4ABA-8D4F-CD60FEFB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1685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Links>
    <vt:vector size="6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http://www.planradar.com/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162</cp:revision>
  <cp:lastPrinted>2019-05-22T08:11:00Z</cp:lastPrinted>
  <dcterms:created xsi:type="dcterms:W3CDTF">2023-05-25T13:35:00Z</dcterms:created>
  <dcterms:modified xsi:type="dcterms:W3CDTF">2023-06-15T08:09:00Z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